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52407" w:rsidRDefault="00D87F48" w:rsidP="00D51AB8">
      <w:pPr>
        <w:pStyle w:val="H1-RSSDalarna"/>
      </w:pPr>
      <w:r>
        <w:rPr>
          <w:noProof/>
          <w:lang w:eastAsia="sv-S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7FA2F6" wp14:editId="14269A76">
                <wp:simplePos x="0" y="0"/>
                <wp:positionH relativeFrom="column">
                  <wp:posOffset>-199721</wp:posOffset>
                </wp:positionH>
                <wp:positionV relativeFrom="page">
                  <wp:posOffset>2066539</wp:posOffset>
                </wp:positionV>
                <wp:extent cx="2927985" cy="1077685"/>
                <wp:effectExtent l="0" t="0" r="0" b="0"/>
                <wp:wrapNone/>
                <wp:docPr id="88723382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7985" cy="1077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2407" w:rsidRPr="002107EE" w:rsidRDefault="002107EE" w:rsidP="00C52407">
                            <w:pPr>
                              <w:spacing w:line="276" w:lineRule="auto"/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60"/>
                              </w:rPr>
                            </w:pPr>
                            <w:r w:rsidRPr="002107EE">
                              <w:rPr>
                                <w:rFonts w:ascii="Arial" w:hAnsi="Arial" w:cs="Arial"/>
                                <w:color w:val="FFFFFF" w:themeColor="background1"/>
                                <w:sz w:val="44"/>
                                <w:szCs w:val="60"/>
                              </w:rPr>
                              <w:t>Socialchefsnätverket i Dalarna</w:t>
                            </w:r>
                          </w:p>
                          <w:p w:rsidR="00C52407" w:rsidRPr="002107EE" w:rsidRDefault="00C52407">
                            <w:pPr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FA2F6" id="_x0000_t202" coordsize="21600,21600" o:spt="202" path="m,l,21600r21600,l21600,xe">
                <v:stroke joinstyle="miter"/>
                <v:path gradientshapeok="t" o:connecttype="rect"/>
              </v:shapetype>
              <v:shape id="Textruta 6" o:spid="_x0000_s1026" type="#_x0000_t202" style="position:absolute;margin-left:-15.75pt;margin-top:162.7pt;width:230.55pt;height:84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" filled="f" stroked="f" strokeweight=".5pt">
                <v:textbox>
                  <w:txbxContent>
                    <w:p w:rsidR="00C52407" w:rsidRPr="002107EE" w:rsidRDefault="002107EE" w:rsidP="00C52407">
                      <w:pPr>
                        <w:spacing w:line="276" w:lineRule="auto"/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60"/>
                        </w:rPr>
                      </w:pPr>
                      <w:r w:rsidRPr="002107EE">
                        <w:rPr>
                          <w:rFonts w:ascii="Arial" w:hAnsi="Arial" w:cs="Arial"/>
                          <w:color w:val="FFFFFF" w:themeColor="background1"/>
                          <w:sz w:val="44"/>
                          <w:szCs w:val="60"/>
                        </w:rPr>
                        <w:t>Socialchefsnätverket i Dalarna</w:t>
                      </w:r>
                    </w:p>
                    <w:p w:rsidR="00C52407" w:rsidRPr="002107EE" w:rsidRDefault="00C52407">
                      <w:pPr>
                        <w:rPr>
                          <w:sz w:val="16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C52407" w:rsidRDefault="00C52407" w:rsidP="00D51AB8">
      <w:pPr>
        <w:pStyle w:val="H1-RSSDalarna"/>
      </w:pPr>
    </w:p>
    <w:p w:rsidR="00C52407" w:rsidRDefault="00C52407" w:rsidP="00D51AB8">
      <w:pPr>
        <w:pStyle w:val="H1-RSSDalarna"/>
      </w:pPr>
    </w:p>
    <w:p w:rsidR="00D51AB8" w:rsidRPr="002107EE" w:rsidRDefault="00D51AB8" w:rsidP="00D51AB8">
      <w:pPr>
        <w:pStyle w:val="H1-RSSDalarna"/>
        <w:rPr>
          <w:b w:val="0"/>
          <w:bCs w:val="0"/>
        </w:rPr>
      </w:pPr>
      <w:r>
        <w:t xml:space="preserve">Tid: </w:t>
      </w:r>
      <w:r w:rsidR="002107EE">
        <w:rPr>
          <w:b w:val="0"/>
          <w:bCs w:val="0"/>
        </w:rPr>
        <w:t>14-15 mars 2024</w:t>
      </w:r>
    </w:p>
    <w:p w:rsidR="00D51AB8" w:rsidRDefault="00D51AB8" w:rsidP="00D51AB8">
      <w:pPr>
        <w:pStyle w:val="H1-RSSDalarna"/>
      </w:pPr>
      <w:r>
        <w:t xml:space="preserve">Plats: </w:t>
      </w:r>
      <w:r w:rsidR="002107EE">
        <w:rPr>
          <w:b w:val="0"/>
          <w:bCs w:val="0"/>
        </w:rPr>
        <w:t>Stiftsgården, Rättvik</w:t>
      </w:r>
    </w:p>
    <w:p w:rsidR="00D51AB8" w:rsidRDefault="00D51AB8" w:rsidP="00D51AB8">
      <w:pPr>
        <w:pStyle w:val="Allmntstyckeformat"/>
        <w:suppressAutoHyphens/>
        <w:rPr>
          <w:rFonts w:ascii="Arial" w:hAnsi="Arial" w:cs="Arial"/>
          <w:spacing w:val="-2"/>
        </w:rPr>
      </w:pPr>
    </w:p>
    <w:p w:rsidR="002107EE" w:rsidRDefault="002107EE" w:rsidP="00D51AB8">
      <w:pPr>
        <w:pStyle w:val="Allmntstyckeformat"/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Vi samlas för andra året i rad och får utrymme till fördjupad dialog och samverkan. Dagarna ägnas åt både aktuella och angelägna frågor samt mer fördjupande perspektiv i hur vi gemensamt kan arbeta för att möta </w:t>
      </w:r>
      <w:r w:rsidR="000346CB">
        <w:rPr>
          <w:rFonts w:ascii="Arial" w:hAnsi="Arial" w:cs="Arial"/>
          <w:spacing w:val="-2"/>
        </w:rPr>
        <w:t xml:space="preserve">den </w:t>
      </w:r>
      <w:r>
        <w:rPr>
          <w:rFonts w:ascii="Arial" w:hAnsi="Arial" w:cs="Arial"/>
          <w:spacing w:val="-2"/>
        </w:rPr>
        <w:t xml:space="preserve">nya socialtjänstlagen. </w:t>
      </w:r>
    </w:p>
    <w:p w:rsidR="002107EE" w:rsidRDefault="002107EE" w:rsidP="00D51AB8">
      <w:pPr>
        <w:pStyle w:val="Allmntstyckeformat"/>
        <w:suppressAutoHyphens/>
        <w:rPr>
          <w:rFonts w:ascii="Arial" w:hAnsi="Arial" w:cs="Arial"/>
          <w:spacing w:val="-2"/>
        </w:rPr>
      </w:pPr>
    </w:p>
    <w:p w:rsidR="002107EE" w:rsidRDefault="002107EE" w:rsidP="00D51AB8">
      <w:pPr>
        <w:pStyle w:val="Allmntstyckeformat"/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VÄLKOMNA! </w:t>
      </w:r>
    </w:p>
    <w:p w:rsidR="002107EE" w:rsidRDefault="002107EE" w:rsidP="00D51AB8">
      <w:pPr>
        <w:pStyle w:val="Allmntstyckeformat"/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Styrgruppen Ulrika </w:t>
      </w:r>
      <w:proofErr w:type="spellStart"/>
      <w:r>
        <w:rPr>
          <w:rFonts w:ascii="Arial" w:hAnsi="Arial" w:cs="Arial"/>
          <w:spacing w:val="-2"/>
        </w:rPr>
        <w:t>Gärdback</w:t>
      </w:r>
      <w:proofErr w:type="spellEnd"/>
      <w:r>
        <w:rPr>
          <w:rFonts w:ascii="Arial" w:hAnsi="Arial" w:cs="Arial"/>
          <w:spacing w:val="-2"/>
        </w:rPr>
        <w:t>, Tommy Berglund</w:t>
      </w:r>
      <w:r w:rsidR="000346CB">
        <w:rPr>
          <w:rFonts w:ascii="Arial" w:hAnsi="Arial" w:cs="Arial"/>
          <w:spacing w:val="-2"/>
        </w:rPr>
        <w:t>,</w:t>
      </w:r>
      <w:r>
        <w:rPr>
          <w:rFonts w:ascii="Arial" w:hAnsi="Arial" w:cs="Arial"/>
          <w:spacing w:val="-2"/>
        </w:rPr>
        <w:t xml:space="preserve"> Anna Ståhlkloo</w:t>
      </w:r>
    </w:p>
    <w:p w:rsidR="002107EE" w:rsidRDefault="002107EE" w:rsidP="00D51AB8">
      <w:pPr>
        <w:pStyle w:val="Allmntstyckeformat"/>
        <w:suppressAutoHyphens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Maria Högkvist och Stefan Nielsen</w:t>
      </w:r>
    </w:p>
    <w:p w:rsidR="002107EE" w:rsidRDefault="002107EE" w:rsidP="002107EE">
      <w:pPr>
        <w:pStyle w:val="Normalwebb"/>
        <w:spacing w:before="0" w:beforeAutospacing="0" w:after="0" w:afterAutospacing="0"/>
      </w:pPr>
    </w:p>
    <w:p w:rsidR="00373649" w:rsidRDefault="00D51AB8" w:rsidP="00914CF3">
      <w:pPr>
        <w:pStyle w:val="Punktlistabrd-RSSDalarna"/>
        <w:numPr>
          <w:ilvl w:val="0"/>
          <w:numId w:val="0"/>
        </w:numPr>
        <w:spacing w:after="240"/>
        <w:rPr>
          <w:b/>
          <w:bCs/>
          <w:spacing w:val="-4"/>
          <w:sz w:val="40"/>
          <w:szCs w:val="40"/>
        </w:rPr>
      </w:pPr>
      <w:r>
        <w:rPr>
          <w:b/>
          <w:bCs/>
          <w:spacing w:val="-4"/>
          <w:sz w:val="40"/>
          <w:szCs w:val="40"/>
        </w:rPr>
        <w:t>Program</w:t>
      </w:r>
      <w:r w:rsidR="002107EE">
        <w:rPr>
          <w:b/>
          <w:bCs/>
          <w:spacing w:val="-4"/>
          <w:sz w:val="40"/>
          <w:szCs w:val="40"/>
        </w:rPr>
        <w:t xml:space="preserve"> </w:t>
      </w:r>
    </w:p>
    <w:tbl>
      <w:tblPr>
        <w:tblStyle w:val="Oformateradtabell2"/>
        <w:tblW w:w="0" w:type="auto"/>
        <w:tblBorders>
          <w:top w:val="single" w:sz="4" w:space="0" w:color="EDBC2E" w:themeColor="accent5"/>
          <w:bottom w:val="single" w:sz="4" w:space="0" w:color="EDBC2E" w:themeColor="accent5"/>
          <w:insideH w:val="single" w:sz="4" w:space="0" w:color="EDBC2E" w:themeColor="accent5"/>
          <w:insideV w:val="single" w:sz="4" w:space="0" w:color="EDBC2E" w:themeColor="accent5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077"/>
      </w:tblGrid>
      <w:tr w:rsidR="00373649" w:rsidTr="00210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DEF0F5"/>
          </w:tcPr>
          <w:p w:rsidR="00373649" w:rsidRPr="00373649" w:rsidRDefault="00373649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</w:pP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DEF0F5"/>
          </w:tcPr>
          <w:p w:rsidR="00914CF3" w:rsidRPr="00914CF3" w:rsidRDefault="002107EE" w:rsidP="00914CF3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14 mars</w:t>
            </w:r>
          </w:p>
        </w:tc>
      </w:tr>
      <w:tr w:rsidR="002107EE" w:rsidTr="0021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EEF7FA"/>
          </w:tcPr>
          <w:p w:rsidR="002107EE" w:rsidRPr="00373649" w:rsidRDefault="002107EE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</w:pPr>
            <w:r>
              <w:t>12-13</w:t>
            </w: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EEF7FA"/>
          </w:tcPr>
          <w:p w:rsidR="002107EE" w:rsidRPr="00914CF3" w:rsidRDefault="002107EE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LUNCH</w:t>
            </w:r>
          </w:p>
        </w:tc>
      </w:tr>
      <w:tr w:rsidR="002107EE" w:rsidTr="002107EE">
        <w:trPr>
          <w:trHeight w:val="5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EEF7FA"/>
          </w:tcPr>
          <w:p w:rsidR="002107EE" w:rsidRPr="00373649" w:rsidRDefault="000346CB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</w:pPr>
            <w:r>
              <w:t>13</w:t>
            </w: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EEF7FA"/>
          </w:tcPr>
          <w:p w:rsidR="002107EE" w:rsidRPr="002107EE" w:rsidRDefault="002107EE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107EE">
              <w:rPr>
                <w:bCs/>
              </w:rPr>
              <w:t>RSS framtid och organisering</w:t>
            </w:r>
            <w:r w:rsidRPr="002107EE">
              <w:t xml:space="preserve"> </w:t>
            </w:r>
          </w:p>
        </w:tc>
      </w:tr>
      <w:tr w:rsidR="002107EE" w:rsidTr="0021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DEF0F5"/>
          </w:tcPr>
          <w:p w:rsidR="002107EE" w:rsidRPr="00373649" w:rsidRDefault="000346CB" w:rsidP="000346CB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</w:pPr>
            <w:r>
              <w:t>13.45</w:t>
            </w: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DEF0F5"/>
          </w:tcPr>
          <w:p w:rsidR="002107EE" w:rsidRDefault="002107EE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RSS aktuella frågor nationellt och regionalt</w:t>
            </w:r>
          </w:p>
        </w:tc>
      </w:tr>
      <w:tr w:rsidR="002107EE" w:rsidTr="002107EE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DEF0F5"/>
          </w:tcPr>
          <w:p w:rsidR="002107EE" w:rsidRPr="00373649" w:rsidRDefault="000346CB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</w:pPr>
            <w:r>
              <w:t>14</w:t>
            </w: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DEF0F5"/>
          </w:tcPr>
          <w:p w:rsidR="002107EE" w:rsidRDefault="002107EE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Aktuellt läge i kommunerna, övriga frågor</w:t>
            </w:r>
            <w:r w:rsidR="000346CB">
              <w:t xml:space="preserve"> ink fika</w:t>
            </w:r>
          </w:p>
        </w:tc>
      </w:tr>
      <w:tr w:rsidR="000346CB" w:rsidTr="0021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DEF0F5"/>
          </w:tcPr>
          <w:p w:rsidR="000346CB" w:rsidRPr="00373649" w:rsidRDefault="000346CB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</w:pPr>
            <w:r>
              <w:t>16.30</w:t>
            </w: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DEF0F5"/>
          </w:tcPr>
          <w:p w:rsidR="000346CB" w:rsidRDefault="000346CB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Avrundning dagen</w:t>
            </w:r>
          </w:p>
        </w:tc>
      </w:tr>
      <w:tr w:rsidR="000346CB" w:rsidTr="002107EE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DEF0F5"/>
          </w:tcPr>
          <w:p w:rsidR="000346CB" w:rsidRPr="00373649" w:rsidRDefault="000346CB" w:rsidP="000346CB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</w:pPr>
            <w:r>
              <w:t>19.00</w:t>
            </w: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DEF0F5"/>
          </w:tcPr>
          <w:p w:rsidR="000346CB" w:rsidRDefault="000346CB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Gemensam middag</w:t>
            </w:r>
          </w:p>
        </w:tc>
      </w:tr>
    </w:tbl>
    <w:p w:rsidR="002107EE" w:rsidRDefault="002107EE">
      <w:r>
        <w:rPr>
          <w:b/>
          <w:bCs/>
        </w:rPr>
        <w:br w:type="page"/>
      </w:r>
    </w:p>
    <w:tbl>
      <w:tblPr>
        <w:tblStyle w:val="Oformateradtabell2"/>
        <w:tblW w:w="0" w:type="auto"/>
        <w:tblBorders>
          <w:top w:val="single" w:sz="4" w:space="0" w:color="EDBC2E" w:themeColor="accent5"/>
          <w:bottom w:val="single" w:sz="4" w:space="0" w:color="EDBC2E" w:themeColor="accent5"/>
          <w:insideH w:val="single" w:sz="4" w:space="0" w:color="EDBC2E" w:themeColor="accent5"/>
          <w:insideV w:val="single" w:sz="4" w:space="0" w:color="EDBC2E" w:themeColor="accent5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077"/>
      </w:tblGrid>
      <w:tr w:rsidR="002107EE" w:rsidTr="002107E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EEF7FA"/>
          </w:tcPr>
          <w:p w:rsidR="002107EE" w:rsidRPr="00373649" w:rsidRDefault="002107EE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</w:pP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EEF7FA"/>
          </w:tcPr>
          <w:p w:rsidR="002107EE" w:rsidRDefault="002107EE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15 mars</w:t>
            </w:r>
          </w:p>
        </w:tc>
      </w:tr>
      <w:tr w:rsidR="002107EE" w:rsidTr="0021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DEF0F5"/>
          </w:tcPr>
          <w:p w:rsidR="002107EE" w:rsidRPr="00373649" w:rsidRDefault="00DD2AC9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</w:pPr>
            <w:r>
              <w:t>8-9</w:t>
            </w: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DEF0F5"/>
          </w:tcPr>
          <w:p w:rsidR="002107EE" w:rsidRDefault="002107EE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Vanligt SCHNV-möte</w:t>
            </w:r>
            <w:r w:rsidR="00DD2AC9">
              <w:t xml:space="preserve"> </w:t>
            </w:r>
          </w:p>
        </w:tc>
      </w:tr>
      <w:tr w:rsidR="002107EE" w:rsidTr="002107EE">
        <w:trPr>
          <w:trHeight w:val="4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DEF0F5"/>
          </w:tcPr>
          <w:p w:rsidR="002107EE" w:rsidRPr="000346CB" w:rsidRDefault="00DD2AC9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  <w:rPr>
                <w:bCs w:val="0"/>
              </w:rPr>
            </w:pPr>
            <w:r w:rsidRPr="000346CB">
              <w:rPr>
                <w:bCs w:val="0"/>
              </w:rPr>
              <w:t>9.15</w:t>
            </w: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DEF0F5"/>
          </w:tcPr>
          <w:p w:rsidR="000346CB" w:rsidRDefault="002107EE" w:rsidP="002107EE">
            <w:pPr>
              <w:pStyle w:val="Normalweb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</w:pPr>
            <w:r w:rsidRPr="002107EE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 xml:space="preserve">Nya </w:t>
            </w:r>
            <w:proofErr w:type="spellStart"/>
            <w:r w:rsidRPr="002107EE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>SoL</w:t>
            </w:r>
            <w:proofErr w:type="spellEnd"/>
            <w:r w:rsidRPr="002107EE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>- stöd för jä</w:t>
            </w:r>
            <w:r w:rsidR="000346CB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>mställd och jämlik socialtjänst.</w:t>
            </w:r>
          </w:p>
          <w:p w:rsidR="002107EE" w:rsidRPr="002107EE" w:rsidRDefault="002107EE" w:rsidP="002107EE">
            <w:pPr>
              <w:pStyle w:val="Normalweb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>Repr</w:t>
            </w:r>
            <w:r w:rsidR="000346CB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>esentanter</w:t>
            </w:r>
            <w:r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 xml:space="preserve"> från </w:t>
            </w:r>
            <w:r w:rsidRPr="002107EE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>IFO-chef</w:t>
            </w:r>
            <w:r w:rsidR="000346CB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 xml:space="preserve">snätverket deltar </w:t>
            </w:r>
          </w:p>
          <w:p w:rsidR="002107EE" w:rsidRPr="002107EE" w:rsidRDefault="002107EE" w:rsidP="002107EE">
            <w:pPr>
              <w:pStyle w:val="Normalweb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</w:pPr>
          </w:p>
        </w:tc>
      </w:tr>
      <w:tr w:rsidR="002107EE" w:rsidTr="0021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EEF7FA"/>
          </w:tcPr>
          <w:p w:rsidR="002107EE" w:rsidRPr="002107EE" w:rsidRDefault="002107EE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  <w:rPr>
                <w:b w:val="0"/>
                <w:bCs w:val="0"/>
              </w:rPr>
            </w:pP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EEF7FA"/>
          </w:tcPr>
          <w:p w:rsidR="000346CB" w:rsidRDefault="002107EE" w:rsidP="000346CB">
            <w:pPr>
              <w:pStyle w:val="Normalweb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</w:pPr>
            <w:r w:rsidRPr="002107EE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 xml:space="preserve">Nya </w:t>
            </w:r>
            <w:proofErr w:type="spellStart"/>
            <w:r w:rsidRPr="002107EE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>SoL</w:t>
            </w:r>
            <w:proofErr w:type="spellEnd"/>
            <w:r w:rsidRPr="002107EE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 xml:space="preserve"> –</w:t>
            </w:r>
            <w:r w:rsidR="000346CB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 xml:space="preserve">workshop </w:t>
            </w:r>
          </w:p>
          <w:p w:rsidR="002107EE" w:rsidRDefault="000346CB" w:rsidP="000346CB">
            <w:pPr>
              <w:pStyle w:val="Normalweb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 xml:space="preserve">Representanter. från </w:t>
            </w:r>
            <w:r w:rsidRPr="002107EE"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>IFO-chef</w:t>
            </w:r>
            <w:r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 xml:space="preserve">snätverket deltar </w:t>
            </w:r>
          </w:p>
        </w:tc>
      </w:tr>
      <w:tr w:rsidR="002107EE" w:rsidTr="002107EE">
        <w:trPr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EEF7FA"/>
          </w:tcPr>
          <w:p w:rsidR="002107EE" w:rsidRPr="000346CB" w:rsidRDefault="000346CB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  <w:rPr>
                <w:bCs w:val="0"/>
              </w:rPr>
            </w:pPr>
            <w:r w:rsidRPr="000346CB">
              <w:rPr>
                <w:bCs w:val="0"/>
              </w:rPr>
              <w:t>11.45</w:t>
            </w: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EEF7FA"/>
          </w:tcPr>
          <w:p w:rsidR="000346CB" w:rsidRDefault="000346CB" w:rsidP="002107EE">
            <w:pPr>
              <w:pStyle w:val="Normalweb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</w:pPr>
          </w:p>
          <w:p w:rsidR="002107EE" w:rsidRPr="002107EE" w:rsidRDefault="002107EE" w:rsidP="002107EE">
            <w:pPr>
              <w:pStyle w:val="Normalwebb"/>
              <w:spacing w:before="0" w:beforeAutospacing="0"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>Avslutning</w:t>
            </w:r>
          </w:p>
        </w:tc>
      </w:tr>
      <w:tr w:rsidR="002107EE" w:rsidTr="002107E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3" w:type="dxa"/>
            <w:tcBorders>
              <w:top w:val="single" w:sz="4" w:space="0" w:color="0074A2" w:themeColor="accent3"/>
              <w:bottom w:val="single" w:sz="4" w:space="0" w:color="0074A2" w:themeColor="accent3"/>
              <w:right w:val="single" w:sz="4" w:space="0" w:color="0074A2" w:themeColor="accent3"/>
            </w:tcBorders>
            <w:shd w:val="clear" w:color="auto" w:fill="EEF7FA"/>
          </w:tcPr>
          <w:p w:rsidR="002107EE" w:rsidRPr="000346CB" w:rsidRDefault="00DD2AC9" w:rsidP="002107EE">
            <w:pPr>
              <w:pStyle w:val="Punktlistabrd-RSSDalarna"/>
              <w:numPr>
                <w:ilvl w:val="0"/>
                <w:numId w:val="0"/>
              </w:numPr>
              <w:spacing w:before="160" w:after="160" w:line="240" w:lineRule="auto"/>
              <w:jc w:val="right"/>
              <w:rPr>
                <w:bCs w:val="0"/>
              </w:rPr>
            </w:pPr>
            <w:r w:rsidRPr="000346CB">
              <w:rPr>
                <w:bCs w:val="0"/>
              </w:rPr>
              <w:t>12</w:t>
            </w:r>
          </w:p>
        </w:tc>
        <w:tc>
          <w:tcPr>
            <w:tcW w:w="8077" w:type="dxa"/>
            <w:tcBorders>
              <w:top w:val="single" w:sz="4" w:space="0" w:color="0074A2" w:themeColor="accent3"/>
              <w:left w:val="single" w:sz="4" w:space="0" w:color="0074A2" w:themeColor="accent3"/>
              <w:bottom w:val="single" w:sz="4" w:space="0" w:color="0074A2" w:themeColor="accent3"/>
            </w:tcBorders>
            <w:shd w:val="clear" w:color="auto" w:fill="EEF7FA"/>
          </w:tcPr>
          <w:p w:rsidR="000346CB" w:rsidRDefault="000346CB" w:rsidP="002107EE">
            <w:pPr>
              <w:pStyle w:val="Normalweb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</w:pPr>
          </w:p>
          <w:p w:rsidR="002107EE" w:rsidRDefault="002107EE" w:rsidP="002107EE">
            <w:pPr>
              <w:pStyle w:val="Normalwebb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</w:pPr>
            <w:r>
              <w:rPr>
                <w:rFonts w:ascii="Arial" w:eastAsia="Calibri" w:hAnsi="Arial" w:cs="Arial"/>
                <w:color w:val="000000"/>
                <w:spacing w:val="-2"/>
                <w:lang w:eastAsia="en-US"/>
              </w:rPr>
              <w:t>Gemensam lunch</w:t>
            </w:r>
          </w:p>
        </w:tc>
      </w:tr>
    </w:tbl>
    <w:p w:rsidR="00914CF3" w:rsidRPr="00914CF3" w:rsidRDefault="00914CF3" w:rsidP="00914CF3">
      <w:pPr>
        <w:tabs>
          <w:tab w:val="left" w:pos="2210"/>
        </w:tabs>
      </w:pPr>
    </w:p>
    <w:sectPr w:rsidR="00914CF3" w:rsidRPr="00914CF3" w:rsidSect="00210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07EE" w:rsidRDefault="002107EE" w:rsidP="001F1D64">
      <w:r>
        <w:separator/>
      </w:r>
    </w:p>
  </w:endnote>
  <w:endnote w:type="continuationSeparator" w:id="0">
    <w:p w:rsidR="002107EE" w:rsidRDefault="002107EE" w:rsidP="001F1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73" w:rsidRDefault="00E17373">
    <w:pPr>
      <w:pStyle w:val="Sidfot"/>
      <w:framePr w:wrap="none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>
      <w:rPr>
        <w:rStyle w:val="Sidnummer"/>
        <w:noProof/>
      </w:rPr>
      <w:t>1</w:t>
    </w:r>
    <w:r>
      <w:rPr>
        <w:rStyle w:val="Sidnummer"/>
      </w:rPr>
      <w:fldChar w:fldCharType="end"/>
    </w:r>
  </w:p>
  <w:p w:rsidR="00E17373" w:rsidRDefault="00E17373" w:rsidP="00E17373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73" w:rsidRDefault="00E17373" w:rsidP="00E17373">
    <w:pPr>
      <w:pStyle w:val="Sidfo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73" w:rsidRPr="00E17373" w:rsidRDefault="00E17373" w:rsidP="00E17373">
    <w:pPr>
      <w:pStyle w:val="Sidfot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07EE" w:rsidRDefault="002107EE" w:rsidP="001F1D64">
      <w:r>
        <w:separator/>
      </w:r>
    </w:p>
  </w:footnote>
  <w:footnote w:type="continuationSeparator" w:id="0">
    <w:p w:rsidR="002107EE" w:rsidRDefault="002107EE" w:rsidP="001F1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7EE" w:rsidRDefault="002107E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1D64" w:rsidRPr="00772B49" w:rsidRDefault="001F1D64" w:rsidP="00772B49">
    <w:pPr>
      <w:pStyle w:val="Sidhuvud"/>
    </w:pPr>
  </w:p>
  <w:p w:rsidR="003F7FFD" w:rsidRDefault="005A1487" w:rsidP="005A1487">
    <w:pPr>
      <w:pStyle w:val="Sidhuvud"/>
      <w:tabs>
        <w:tab w:val="clear" w:pos="4536"/>
        <w:tab w:val="clear" w:pos="9072"/>
        <w:tab w:val="left" w:pos="3443"/>
      </w:tabs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ab/>
    </w:r>
  </w:p>
  <w:p w:rsidR="005A1487" w:rsidRDefault="005A1487" w:rsidP="005A1487">
    <w:pPr>
      <w:pStyle w:val="Sidhuvud"/>
      <w:tabs>
        <w:tab w:val="clear" w:pos="4536"/>
        <w:tab w:val="clear" w:pos="9072"/>
        <w:tab w:val="left" w:pos="3443"/>
      </w:tabs>
      <w:rPr>
        <w:rFonts w:ascii="Arial" w:hAnsi="Arial" w:cs="Arial"/>
        <w:sz w:val="20"/>
        <w:szCs w:val="20"/>
      </w:rPr>
    </w:pPr>
  </w:p>
  <w:p w:rsidR="003F7FFD" w:rsidRDefault="003F7FFD" w:rsidP="001F1D64">
    <w:pPr>
      <w:pStyle w:val="Sidhuvud"/>
      <w:rPr>
        <w:rFonts w:ascii="Arial" w:hAnsi="Arial" w:cs="Arial"/>
        <w:sz w:val="20"/>
        <w:szCs w:val="20"/>
      </w:rPr>
    </w:pPr>
  </w:p>
  <w:p w:rsidR="005A1487" w:rsidRDefault="005A1487" w:rsidP="001F1D64">
    <w:pPr>
      <w:pStyle w:val="Sidhuvud"/>
      <w:rPr>
        <w:rFonts w:ascii="Arial" w:hAnsi="Arial" w:cs="Arial"/>
        <w:sz w:val="20"/>
        <w:szCs w:val="20"/>
      </w:rPr>
    </w:pPr>
  </w:p>
  <w:p w:rsidR="003F7FFD" w:rsidRDefault="003F7FFD" w:rsidP="001F1D64">
    <w:pPr>
      <w:pStyle w:val="Sidhuvud"/>
      <w:rPr>
        <w:rFonts w:ascii="Arial" w:hAnsi="Arial" w:cs="Arial"/>
        <w:sz w:val="20"/>
        <w:szCs w:val="20"/>
      </w:rPr>
    </w:pPr>
  </w:p>
  <w:p w:rsidR="000A5663" w:rsidRDefault="000A5663" w:rsidP="001F1D64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B49" w:rsidRDefault="002230A0" w:rsidP="007846CD">
    <w:pPr>
      <w:pStyle w:val="Sidhuvud"/>
      <w:tabs>
        <w:tab w:val="clear" w:pos="4536"/>
        <w:tab w:val="clear" w:pos="9072"/>
        <w:tab w:val="left" w:pos="2585"/>
        <w:tab w:val="left" w:pos="4114"/>
        <w:tab w:val="left" w:pos="7869"/>
      </w:tabs>
    </w:pPr>
    <w:sdt>
      <w:sdtPr>
        <w:id w:val="552669264"/>
        <w:docPartObj>
          <w:docPartGallery w:val="Watermarks"/>
          <w:docPartUnique/>
        </w:docPartObj>
      </w:sdtPr>
      <w:sdtContent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4097" type="#_x0000_t136" style="position:absolute;margin-left:0;margin-top:0;width:412.4pt;height:247.45pt;rotation:315;z-index:-25165568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UTKAST"/>
              <w10:wrap anchorx="margin" anchory="margin"/>
            </v:shape>
          </w:pict>
        </w:r>
      </w:sdtContent>
    </w:sdt>
    <w:r w:rsidR="00034E89">
      <w:rPr>
        <w:rFonts w:ascii="Arial" w:hAnsi="Arial" w:cs="Arial"/>
        <w:noProof/>
        <w:color w:val="FFFFFF" w:themeColor="background1"/>
        <w:sz w:val="60"/>
        <w:szCs w:val="60"/>
        <w:lang w:eastAsia="sv-SE"/>
      </w:rPr>
      <w:drawing>
        <wp:anchor distT="0" distB="0" distL="114300" distR="114300" simplePos="0" relativeHeight="251656704" behindDoc="0" locked="0" layoutInCell="1" allowOverlap="1" wp14:anchorId="38613C99" wp14:editId="3A0E54E6">
          <wp:simplePos x="0" y="0"/>
          <wp:positionH relativeFrom="column">
            <wp:posOffset>2607945</wp:posOffset>
          </wp:positionH>
          <wp:positionV relativeFrom="paragraph">
            <wp:posOffset>-216535</wp:posOffset>
          </wp:positionV>
          <wp:extent cx="3181985" cy="3295650"/>
          <wp:effectExtent l="0" t="0" r="0" b="0"/>
          <wp:wrapNone/>
          <wp:docPr id="1956838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68388" name="Bildobjekt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" b="34"/>
                  <a:stretch>
                    <a:fillRect/>
                  </a:stretch>
                </pic:blipFill>
                <pic:spPr bwMode="auto">
                  <a:xfrm>
                    <a:off x="0" y="0"/>
                    <a:ext cx="3181985" cy="3295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207">
      <w:rPr>
        <w:noProof/>
        <w:lang w:eastAsia="sv-SE"/>
      </w:rPr>
      <w:drawing>
        <wp:anchor distT="0" distB="0" distL="114300" distR="114300" simplePos="0" relativeHeight="251658752" behindDoc="0" locked="0" layoutInCell="1" allowOverlap="1" wp14:anchorId="46E4161A" wp14:editId="6BCE07A4">
          <wp:simplePos x="0" y="0"/>
          <wp:positionH relativeFrom="column">
            <wp:posOffset>5063490</wp:posOffset>
          </wp:positionH>
          <wp:positionV relativeFrom="paragraph">
            <wp:posOffset>-635</wp:posOffset>
          </wp:positionV>
          <wp:extent cx="1102360" cy="416560"/>
          <wp:effectExtent l="0" t="0" r="2540" b="2540"/>
          <wp:wrapNone/>
          <wp:docPr id="19568385" name="Bildobjekt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6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8"/>
                  <a:stretch/>
                </pic:blipFill>
                <pic:spPr bwMode="auto">
                  <a:xfrm>
                    <a:off x="0" y="0"/>
                    <a:ext cx="1102360" cy="4165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7207">
      <w:rPr>
        <w:noProof/>
        <w:lang w:eastAsia="sv-SE"/>
      </w:rPr>
      <w:drawing>
        <wp:anchor distT="0" distB="0" distL="114300" distR="114300" simplePos="0" relativeHeight="251657728" behindDoc="1" locked="0" layoutInCell="1" allowOverlap="1" wp14:anchorId="1D113D52" wp14:editId="1FDF3BA9">
          <wp:simplePos x="0" y="0"/>
          <wp:positionH relativeFrom="column">
            <wp:posOffset>-32385</wp:posOffset>
          </wp:positionH>
          <wp:positionV relativeFrom="paragraph">
            <wp:posOffset>0</wp:posOffset>
          </wp:positionV>
          <wp:extent cx="2166120" cy="528480"/>
          <wp:effectExtent l="0" t="0" r="5715" b="5080"/>
          <wp:wrapNone/>
          <wp:docPr id="19568386" name="Bildobjekt 19568386" descr="En bild som visar text, Teckensnitt, skärmbild, Grafik&#10;&#10;Automatiskt genererad beskrivni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objekt 8" descr="En bild som visar text, Teckensnitt, skärmbild, Grafik&#10;&#10;Automatiskt genererad beskrivning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6120" cy="52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7C8"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0D64B77" wp14:editId="449598A9">
              <wp:simplePos x="0" y="0"/>
              <wp:positionH relativeFrom="column">
                <wp:posOffset>-928565</wp:posOffset>
              </wp:positionH>
              <wp:positionV relativeFrom="paragraph">
                <wp:posOffset>-492417</wp:posOffset>
              </wp:positionV>
              <wp:extent cx="7647305" cy="3741176"/>
              <wp:effectExtent l="0" t="0" r="0" b="5715"/>
              <wp:wrapNone/>
              <wp:docPr id="1910117197" name="Rektangel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47305" cy="3741176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9575C3" id="Rektangel 3" o:spid="_x0000_s1026" style="position:absolute;margin-left:-73.1pt;margin-top:-38.75pt;width:602.15pt;height:294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" fillcolor="#0074a2 [3206]" stroked="f" strokeweight="1pt"/>
          </w:pict>
        </mc:Fallback>
      </mc:AlternateContent>
    </w:r>
    <w:r w:rsidR="00772B49">
      <w:tab/>
    </w:r>
    <w:r w:rsidR="007846CD">
      <w:tab/>
    </w:r>
  </w:p>
  <w:p w:rsidR="00772B49" w:rsidRDefault="00772B49" w:rsidP="00772B49">
    <w:pPr>
      <w:pStyle w:val="Sidhuvud"/>
      <w:tabs>
        <w:tab w:val="clear" w:pos="4536"/>
        <w:tab w:val="clear" w:pos="9072"/>
        <w:tab w:val="left" w:pos="4114"/>
        <w:tab w:val="left" w:pos="7869"/>
      </w:tabs>
    </w:pPr>
  </w:p>
  <w:p w:rsidR="00772B49" w:rsidRDefault="00772B49" w:rsidP="00772B49">
    <w:pPr>
      <w:pStyle w:val="Allmntstyckeformat"/>
      <w:suppressAutoHyphens/>
      <w:rPr>
        <w:rFonts w:ascii="Arial" w:hAnsi="Arial" w:cs="Arial"/>
        <w:sz w:val="20"/>
        <w:szCs w:val="20"/>
      </w:rPr>
    </w:pPr>
  </w:p>
  <w:p w:rsidR="00772B49" w:rsidRDefault="00772B49" w:rsidP="00772B49">
    <w:pPr>
      <w:pStyle w:val="Sidhuvud"/>
      <w:tabs>
        <w:tab w:val="clear" w:pos="4536"/>
        <w:tab w:val="clear" w:pos="9072"/>
        <w:tab w:val="left" w:pos="4114"/>
        <w:tab w:val="left" w:pos="7869"/>
      </w:tabs>
    </w:pPr>
  </w:p>
  <w:p w:rsidR="007D3F24" w:rsidRDefault="007D3F24" w:rsidP="00D51AB8">
    <w:pPr>
      <w:pStyle w:val="Allmntstyckeformat"/>
      <w:suppressAutoHyphens/>
      <w:rPr>
        <w:rFonts w:ascii="Arial" w:hAnsi="Arial" w:cs="Arial"/>
        <w:color w:val="FFFFFF" w:themeColor="background1"/>
        <w:sz w:val="60"/>
        <w:szCs w:val="60"/>
        <w14:textOutline w14:w="9525" w14:cap="flat" w14:cmpd="sng" w14:algn="ctr">
          <w14:noFill/>
          <w14:prstDash w14:val="solid"/>
          <w14:round/>
        </w14:textOutline>
      </w:rPr>
    </w:pPr>
  </w:p>
  <w:p w:rsidR="007D3F24" w:rsidRDefault="007D3F24" w:rsidP="00D51AB8">
    <w:pPr>
      <w:pStyle w:val="Allmntstyckeformat"/>
      <w:suppressAutoHyphens/>
      <w:rPr>
        <w:rFonts w:ascii="Arial" w:hAnsi="Arial" w:cs="Arial"/>
        <w:color w:val="FFFFFF" w:themeColor="background1"/>
        <w:sz w:val="60"/>
        <w:szCs w:val="60"/>
        <w14:textOutline w14:w="9525" w14:cap="flat" w14:cmpd="sng" w14:algn="ctr">
          <w14:noFill/>
          <w14:prstDash w14:val="solid"/>
          <w14:round/>
        </w14:textOutline>
      </w:rPr>
    </w:pPr>
  </w:p>
  <w:p w:rsidR="007D3F24" w:rsidRPr="007D3F24" w:rsidRDefault="007D3F24" w:rsidP="00D51AB8">
    <w:pPr>
      <w:pStyle w:val="Allmntstyckeformat"/>
      <w:suppressAutoHyphens/>
      <w:rPr>
        <w:rFonts w:ascii="Arial" w:hAnsi="Arial" w:cs="Arial"/>
        <w:color w:val="FFFFFF" w:themeColor="background1"/>
        <w:sz w:val="60"/>
        <w:szCs w:val="60"/>
        <w14:textOutline w14:w="9525" w14:cap="flat" w14:cmpd="sng" w14:algn="ctr">
          <w14:noFill/>
          <w14:prstDash w14:val="solid"/>
          <w14:round/>
        </w14:textOutline>
      </w:rPr>
    </w:pPr>
  </w:p>
  <w:p w:rsidR="00772B49" w:rsidRDefault="00772B49" w:rsidP="00D51AB8">
    <w:pPr>
      <w:pStyle w:val="Sidhuvud"/>
      <w:tabs>
        <w:tab w:val="clear" w:pos="4536"/>
        <w:tab w:val="clear" w:pos="9072"/>
        <w:tab w:val="left" w:pos="1538"/>
      </w:tabs>
    </w:pPr>
  </w:p>
  <w:p w:rsidR="00772B49" w:rsidRDefault="00772B49" w:rsidP="00772B49">
    <w:pPr>
      <w:pStyle w:val="Sidhuvud"/>
      <w:tabs>
        <w:tab w:val="clear" w:pos="4536"/>
        <w:tab w:val="clear" w:pos="9072"/>
        <w:tab w:val="left" w:pos="4114"/>
        <w:tab w:val="left" w:pos="7869"/>
      </w:tabs>
    </w:pPr>
  </w:p>
  <w:p w:rsidR="00772B49" w:rsidRDefault="00772B49" w:rsidP="00772B49">
    <w:pPr>
      <w:pStyle w:val="Sidhuvud"/>
      <w:tabs>
        <w:tab w:val="clear" w:pos="4536"/>
        <w:tab w:val="clear" w:pos="9072"/>
        <w:tab w:val="left" w:pos="4114"/>
        <w:tab w:val="left" w:pos="786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313D3"/>
    <w:multiLevelType w:val="hybridMultilevel"/>
    <w:tmpl w:val="51FA5F18"/>
    <w:lvl w:ilvl="0" w:tplc="FA0A0686">
      <w:start w:val="1"/>
      <w:numFmt w:val="decimal"/>
      <w:pStyle w:val="Numreradlistabrd-RSSDalarna"/>
      <w:lvlText w:val="%1."/>
      <w:lvlJc w:val="left"/>
      <w:pPr>
        <w:ind w:left="340" w:hanging="283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2597C"/>
    <w:multiLevelType w:val="hybridMultilevel"/>
    <w:tmpl w:val="D5500E5C"/>
    <w:lvl w:ilvl="0" w:tplc="F0F21580">
      <w:start w:val="1"/>
      <w:numFmt w:val="decimal"/>
      <w:pStyle w:val="Numreradlista-RSSDalarna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B0222"/>
    <w:multiLevelType w:val="hybridMultilevel"/>
    <w:tmpl w:val="EAF66086"/>
    <w:lvl w:ilvl="0" w:tplc="5D145BE8">
      <w:start w:val="1"/>
      <w:numFmt w:val="lowerLetter"/>
      <w:pStyle w:val="Listaabc-RSSDalarna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E4EAB"/>
    <w:multiLevelType w:val="multilevel"/>
    <w:tmpl w:val="148E111A"/>
    <w:styleLink w:val="Aktuelllista3"/>
    <w:lvl w:ilvl="0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D2203"/>
    <w:multiLevelType w:val="multilevel"/>
    <w:tmpl w:val="04E66F4A"/>
    <w:styleLink w:val="Aktuelllista5"/>
    <w:lvl w:ilvl="0">
      <w:start w:val="1"/>
      <w:numFmt w:val="bullet"/>
      <w:lvlText w:val=""/>
      <w:lvlJc w:val="left"/>
      <w:pPr>
        <w:ind w:left="360" w:hanging="303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D32498"/>
    <w:multiLevelType w:val="multilevel"/>
    <w:tmpl w:val="69AC6CA0"/>
    <w:styleLink w:val="Aktuelllista1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451E3"/>
    <w:multiLevelType w:val="hybridMultilevel"/>
    <w:tmpl w:val="30F80C8E"/>
    <w:lvl w:ilvl="0" w:tplc="113A2CA8">
      <w:start w:val="1"/>
      <w:numFmt w:val="bullet"/>
      <w:pStyle w:val="Punktlistabrd-RSSDalarna"/>
      <w:lvlText w:val="•"/>
      <w:lvlJc w:val="left"/>
      <w:pPr>
        <w:ind w:left="360" w:hanging="303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63970"/>
    <w:multiLevelType w:val="multilevel"/>
    <w:tmpl w:val="041D001D"/>
    <w:styleLink w:val="Aktuelllista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33AB7453"/>
    <w:multiLevelType w:val="hybridMultilevel"/>
    <w:tmpl w:val="C8D089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4974E4"/>
    <w:multiLevelType w:val="multilevel"/>
    <w:tmpl w:val="69AC6CA0"/>
    <w:styleLink w:val="Aktuelllista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1058C"/>
    <w:multiLevelType w:val="hybridMultilevel"/>
    <w:tmpl w:val="03FE7306"/>
    <w:lvl w:ilvl="0" w:tplc="125A4BD4">
      <w:start w:val="1"/>
      <w:numFmt w:val="decimal"/>
      <w:pStyle w:val="Numreradrubrik-RSSDalarna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125A2"/>
    <w:multiLevelType w:val="multilevel"/>
    <w:tmpl w:val="4B602938"/>
    <w:styleLink w:val="Aktuelllista7"/>
    <w:lvl w:ilvl="0">
      <w:start w:val="1"/>
      <w:numFmt w:val="lowerLetter"/>
      <w:lvlText w:val="%1)"/>
      <w:lvlJc w:val="left"/>
      <w:pPr>
        <w:ind w:left="851" w:hanging="51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B06609"/>
    <w:multiLevelType w:val="hybridMultilevel"/>
    <w:tmpl w:val="26864854"/>
    <w:lvl w:ilvl="0" w:tplc="8034F304">
      <w:start w:val="1"/>
      <w:numFmt w:val="lowerLetter"/>
      <w:lvlText w:val="%1)"/>
      <w:lvlJc w:val="left"/>
      <w:pPr>
        <w:ind w:left="170" w:hanging="17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1015A"/>
    <w:multiLevelType w:val="multilevel"/>
    <w:tmpl w:val="148E111A"/>
    <w:styleLink w:val="Aktuelllista4"/>
    <w:lvl w:ilvl="0">
      <w:start w:val="2"/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34505"/>
    <w:multiLevelType w:val="hybridMultilevel"/>
    <w:tmpl w:val="78C6BB08"/>
    <w:lvl w:ilvl="0" w:tplc="9B00F0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5"/>
  </w:num>
  <w:num w:numId="4">
    <w:abstractNumId w:val="9"/>
  </w:num>
  <w:num w:numId="5">
    <w:abstractNumId w:val="10"/>
  </w:num>
  <w:num w:numId="6">
    <w:abstractNumId w:val="0"/>
  </w:num>
  <w:num w:numId="7">
    <w:abstractNumId w:val="8"/>
  </w:num>
  <w:num w:numId="8">
    <w:abstractNumId w:val="6"/>
  </w:num>
  <w:num w:numId="9">
    <w:abstractNumId w:val="3"/>
  </w:num>
  <w:num w:numId="10">
    <w:abstractNumId w:val="13"/>
  </w:num>
  <w:num w:numId="11">
    <w:abstractNumId w:val="4"/>
  </w:num>
  <w:num w:numId="12">
    <w:abstractNumId w:val="12"/>
  </w:num>
  <w:num w:numId="13">
    <w:abstractNumId w:val="7"/>
  </w:num>
  <w:num w:numId="14">
    <w:abstractNumId w:val="11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7EE"/>
    <w:rsid w:val="000346CB"/>
    <w:rsid w:val="00034E89"/>
    <w:rsid w:val="000A5663"/>
    <w:rsid w:val="000B7516"/>
    <w:rsid w:val="001F1D64"/>
    <w:rsid w:val="002063EC"/>
    <w:rsid w:val="002107EE"/>
    <w:rsid w:val="002230A0"/>
    <w:rsid w:val="0025553B"/>
    <w:rsid w:val="003055A4"/>
    <w:rsid w:val="0032607C"/>
    <w:rsid w:val="00335948"/>
    <w:rsid w:val="00343836"/>
    <w:rsid w:val="003714F2"/>
    <w:rsid w:val="00373649"/>
    <w:rsid w:val="003E0BA7"/>
    <w:rsid w:val="003F7FFD"/>
    <w:rsid w:val="004F3BDB"/>
    <w:rsid w:val="00592DE9"/>
    <w:rsid w:val="005A133E"/>
    <w:rsid w:val="005A1487"/>
    <w:rsid w:val="006140B0"/>
    <w:rsid w:val="00685686"/>
    <w:rsid w:val="006B4F08"/>
    <w:rsid w:val="006C38EF"/>
    <w:rsid w:val="007167C8"/>
    <w:rsid w:val="00770CA3"/>
    <w:rsid w:val="00772B49"/>
    <w:rsid w:val="007846CD"/>
    <w:rsid w:val="007D3F24"/>
    <w:rsid w:val="007E0C93"/>
    <w:rsid w:val="00811543"/>
    <w:rsid w:val="008D482B"/>
    <w:rsid w:val="008E789A"/>
    <w:rsid w:val="00914CF3"/>
    <w:rsid w:val="009840AE"/>
    <w:rsid w:val="009A7207"/>
    <w:rsid w:val="009B403E"/>
    <w:rsid w:val="00A61AF0"/>
    <w:rsid w:val="00A75672"/>
    <w:rsid w:val="00AB4C38"/>
    <w:rsid w:val="00B21A7C"/>
    <w:rsid w:val="00B2528D"/>
    <w:rsid w:val="00B50906"/>
    <w:rsid w:val="00B5772B"/>
    <w:rsid w:val="00B91FAB"/>
    <w:rsid w:val="00B92439"/>
    <w:rsid w:val="00BA16A4"/>
    <w:rsid w:val="00BA2E94"/>
    <w:rsid w:val="00C146C7"/>
    <w:rsid w:val="00C43CA9"/>
    <w:rsid w:val="00C52407"/>
    <w:rsid w:val="00CA19CD"/>
    <w:rsid w:val="00D17B0D"/>
    <w:rsid w:val="00D30085"/>
    <w:rsid w:val="00D51AB8"/>
    <w:rsid w:val="00D87F48"/>
    <w:rsid w:val="00DD2AC9"/>
    <w:rsid w:val="00E16766"/>
    <w:rsid w:val="00E17373"/>
    <w:rsid w:val="00EA3A74"/>
    <w:rsid w:val="00F21A62"/>
    <w:rsid w:val="00F7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5:docId w15:val="{B938DCDB-D463-4D51-A693-02210835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"/>
      <w:sz w:val="24"/>
      <w:szCs w:val="24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F1D6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1F1D64"/>
  </w:style>
  <w:style w:type="paragraph" w:styleId="Sidfot">
    <w:name w:val="footer"/>
    <w:basedOn w:val="Normal"/>
    <w:link w:val="SidfotChar"/>
    <w:uiPriority w:val="99"/>
    <w:unhideWhenUsed/>
    <w:rsid w:val="001F1D6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F1D64"/>
  </w:style>
  <w:style w:type="paragraph" w:customStyle="1" w:styleId="Ingetstyckeformat">
    <w:name w:val="[Inget styckeformat]"/>
    <w:rsid w:val="001F1D64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eastAsia="en-US"/>
    </w:rPr>
  </w:style>
  <w:style w:type="paragraph" w:customStyle="1" w:styleId="Allmntstyckeformat">
    <w:name w:val="[Allmänt styckeformat]"/>
    <w:basedOn w:val="Ingetstyckeformat"/>
    <w:uiPriority w:val="99"/>
    <w:rsid w:val="001F1D64"/>
  </w:style>
  <w:style w:type="paragraph" w:customStyle="1" w:styleId="H1-RSSDalarna">
    <w:name w:val="H1 - RSS Dalarna"/>
    <w:basedOn w:val="Allmntstyckeformat"/>
    <w:autoRedefine/>
    <w:qFormat/>
    <w:rsid w:val="00D51AB8"/>
    <w:pPr>
      <w:suppressAutoHyphens/>
    </w:pPr>
    <w:rPr>
      <w:rFonts w:ascii="Arial" w:hAnsi="Arial" w:cs="Arial"/>
      <w:b/>
      <w:bCs/>
      <w:spacing w:val="-3"/>
      <w:sz w:val="26"/>
      <w:szCs w:val="26"/>
    </w:rPr>
  </w:style>
  <w:style w:type="paragraph" w:customStyle="1" w:styleId="Brd10ptfet-RSSDalarna">
    <w:name w:val="Bröd 10 pt fet - RSS Dalarna"/>
    <w:basedOn w:val="Allmntstyckeformat"/>
    <w:qFormat/>
    <w:rsid w:val="003F7FFD"/>
    <w:pPr>
      <w:suppressAutoHyphens/>
    </w:pPr>
    <w:rPr>
      <w:rFonts w:ascii="Arial" w:hAnsi="Arial" w:cs="Arial"/>
      <w:b/>
      <w:bCs/>
      <w:spacing w:val="-2"/>
      <w:sz w:val="20"/>
      <w:szCs w:val="20"/>
    </w:rPr>
  </w:style>
  <w:style w:type="paragraph" w:customStyle="1" w:styleId="Brd10pt-RSSDalarna">
    <w:name w:val="Bröd 10 pt - RSS Dalarna"/>
    <w:basedOn w:val="Allmntstyckeformat"/>
    <w:qFormat/>
    <w:rsid w:val="003F7FFD"/>
    <w:pPr>
      <w:suppressAutoHyphens/>
    </w:pPr>
    <w:rPr>
      <w:rFonts w:ascii="Arial" w:hAnsi="Arial" w:cs="Arial"/>
      <w:spacing w:val="-2"/>
      <w:sz w:val="20"/>
      <w:szCs w:val="20"/>
    </w:rPr>
  </w:style>
  <w:style w:type="paragraph" w:customStyle="1" w:styleId="Brd12ptfet-RSSDalarna">
    <w:name w:val="Bröd 12 pt fet - RSS Dalarna"/>
    <w:basedOn w:val="Allmntstyckeformat"/>
    <w:qFormat/>
    <w:rsid w:val="003F7FFD"/>
    <w:pPr>
      <w:suppressAutoHyphens/>
    </w:pPr>
    <w:rPr>
      <w:rFonts w:ascii="Arial" w:hAnsi="Arial" w:cs="Arial"/>
      <w:b/>
      <w:bCs/>
      <w:spacing w:val="-2"/>
    </w:rPr>
  </w:style>
  <w:style w:type="paragraph" w:customStyle="1" w:styleId="Brd12pt-RSSDalarna">
    <w:name w:val="Bröd 12 pt - RSS Dalarna"/>
    <w:basedOn w:val="Allmntstyckeformat"/>
    <w:qFormat/>
    <w:rsid w:val="000B7516"/>
    <w:pPr>
      <w:suppressAutoHyphens/>
      <w:spacing w:line="240" w:lineRule="auto"/>
    </w:pPr>
    <w:rPr>
      <w:rFonts w:ascii="Arial" w:hAnsi="Arial" w:cs="Arial"/>
      <w:spacing w:val="-2"/>
    </w:rPr>
  </w:style>
  <w:style w:type="paragraph" w:customStyle="1" w:styleId="Numreradlista-RSSDalarna">
    <w:name w:val="Numrerad lista - RSS Dalarna"/>
    <w:basedOn w:val="Allmntstyckeformat"/>
    <w:qFormat/>
    <w:rsid w:val="000B7516"/>
    <w:pPr>
      <w:numPr>
        <w:numId w:val="1"/>
      </w:numPr>
      <w:suppressAutoHyphens/>
    </w:pPr>
    <w:rPr>
      <w:rFonts w:ascii="Arial" w:hAnsi="Arial" w:cs="Arial"/>
      <w:b/>
      <w:bCs/>
      <w:spacing w:val="-2"/>
    </w:rPr>
  </w:style>
  <w:style w:type="paragraph" w:customStyle="1" w:styleId="BrdtextDagordning-RSSDalarna">
    <w:name w:val="Brödtext Dagordning - RSS Dalarna"/>
    <w:basedOn w:val="Brdmindreradavstnd-RSSDalarna"/>
    <w:qFormat/>
    <w:rsid w:val="00B5772B"/>
    <w:pPr>
      <w:spacing w:before="0" w:after="120"/>
      <w:ind w:left="357"/>
    </w:pPr>
  </w:style>
  <w:style w:type="character" w:styleId="Sidnummer">
    <w:name w:val="page number"/>
    <w:basedOn w:val="Standardstycketeckensnitt"/>
    <w:uiPriority w:val="99"/>
    <w:semiHidden/>
    <w:unhideWhenUsed/>
    <w:rsid w:val="00772B49"/>
  </w:style>
  <w:style w:type="paragraph" w:customStyle="1" w:styleId="Sidnummer-RSSDALARNA">
    <w:name w:val="Sidnummer - RSS DALARNA"/>
    <w:basedOn w:val="Sidfot"/>
    <w:qFormat/>
    <w:rsid w:val="00E17373"/>
    <w:pPr>
      <w:framePr w:wrap="none" w:vAnchor="text" w:hAnchor="page" w:x="10331" w:y="4"/>
    </w:pPr>
    <w:rPr>
      <w:rFonts w:ascii="Arial" w:hAnsi="Arial" w:cs="Arial"/>
      <w:color w:val="009176"/>
      <w:sz w:val="16"/>
      <w:szCs w:val="16"/>
    </w:rPr>
  </w:style>
  <w:style w:type="paragraph" w:customStyle="1" w:styleId="H1Strre16pt-RSSDalarna">
    <w:name w:val="H1 Större 16 pt - RSS Dalarna"/>
    <w:basedOn w:val="Allmntstyckeformat"/>
    <w:qFormat/>
    <w:rsid w:val="000B7516"/>
    <w:pPr>
      <w:suppressAutoHyphens/>
    </w:pPr>
    <w:rPr>
      <w:rFonts w:ascii="Arial" w:hAnsi="Arial" w:cs="Arial"/>
      <w:b/>
      <w:bCs/>
      <w:spacing w:val="-3"/>
      <w:sz w:val="32"/>
      <w:szCs w:val="32"/>
    </w:rPr>
  </w:style>
  <w:style w:type="paragraph" w:customStyle="1" w:styleId="Brdmindreradavstnd-RSSDalarna">
    <w:name w:val="Bröd mindre radavstånd - RSS Dalarna"/>
    <w:basedOn w:val="Brd12pt-RSSDalarna"/>
    <w:autoRedefine/>
    <w:qFormat/>
    <w:rsid w:val="00D17B0D"/>
    <w:pPr>
      <w:spacing w:before="120" w:after="240"/>
    </w:pPr>
  </w:style>
  <w:style w:type="paragraph" w:customStyle="1" w:styleId="Numreradrubrik-RSSDalarna">
    <w:name w:val="Numrerad rubrik - RSS Dalarna"/>
    <w:basedOn w:val="Brd12ptfet-RSSDalarna"/>
    <w:next w:val="Brdmindreradavstnd-RSSDalarna"/>
    <w:qFormat/>
    <w:rsid w:val="00B21A7C"/>
    <w:pPr>
      <w:numPr>
        <w:numId w:val="5"/>
      </w:numPr>
      <w:spacing w:before="240"/>
      <w:ind w:left="357" w:hanging="357"/>
    </w:pPr>
  </w:style>
  <w:style w:type="numbering" w:customStyle="1" w:styleId="Aktuelllista1">
    <w:name w:val="Aktuell lista1"/>
    <w:uiPriority w:val="99"/>
    <w:rsid w:val="000B7516"/>
    <w:pPr>
      <w:numPr>
        <w:numId w:val="3"/>
      </w:numPr>
    </w:pPr>
  </w:style>
  <w:style w:type="numbering" w:customStyle="1" w:styleId="Aktuelllista2">
    <w:name w:val="Aktuell lista2"/>
    <w:uiPriority w:val="99"/>
    <w:rsid w:val="000B7516"/>
    <w:pPr>
      <w:numPr>
        <w:numId w:val="4"/>
      </w:numPr>
    </w:pPr>
  </w:style>
  <w:style w:type="paragraph" w:customStyle="1" w:styleId="Numreradlistabrd-RSSDalarna">
    <w:name w:val="Numrerad lista bröd - RSS Dalarna"/>
    <w:basedOn w:val="Brdmindreradavstnd-RSSDalarna"/>
    <w:qFormat/>
    <w:rsid w:val="00D17B0D"/>
    <w:pPr>
      <w:numPr>
        <w:numId w:val="6"/>
      </w:numPr>
      <w:spacing w:before="0" w:after="120"/>
      <w:ind w:left="341" w:hanging="284"/>
    </w:pPr>
  </w:style>
  <w:style w:type="paragraph" w:customStyle="1" w:styleId="Mellanrubrik-RSSDalarna">
    <w:name w:val="Mellanrubrik - RSS Dalarna"/>
    <w:basedOn w:val="Brd12ptfet-RSSDalarna"/>
    <w:qFormat/>
    <w:rsid w:val="00D17B0D"/>
  </w:style>
  <w:style w:type="paragraph" w:customStyle="1" w:styleId="Brdkursivt-RSSDalarna">
    <w:name w:val="Bröd kursivt - RSS Dalarna"/>
    <w:basedOn w:val="Allmntstyckeformat"/>
    <w:qFormat/>
    <w:rsid w:val="00D17B0D"/>
    <w:pPr>
      <w:suppressAutoHyphens/>
    </w:pPr>
    <w:rPr>
      <w:rFonts w:ascii="Arial" w:hAnsi="Arial" w:cs="Arial"/>
      <w:i/>
      <w:iCs/>
      <w:spacing w:val="-2"/>
    </w:rPr>
  </w:style>
  <w:style w:type="paragraph" w:customStyle="1" w:styleId="Punktlistabrd-RSSDalarna">
    <w:name w:val="Punktlista bröd - RSS Dalarna"/>
    <w:basedOn w:val="Allmntstyckeformat"/>
    <w:qFormat/>
    <w:rsid w:val="00D17B0D"/>
    <w:pPr>
      <w:numPr>
        <w:numId w:val="8"/>
      </w:numPr>
      <w:suppressAutoHyphens/>
    </w:pPr>
    <w:rPr>
      <w:rFonts w:ascii="Arial" w:hAnsi="Arial" w:cs="Arial"/>
      <w:spacing w:val="-2"/>
    </w:rPr>
  </w:style>
  <w:style w:type="numbering" w:customStyle="1" w:styleId="Aktuelllista5">
    <w:name w:val="Aktuell lista5"/>
    <w:uiPriority w:val="99"/>
    <w:rsid w:val="00D17B0D"/>
    <w:pPr>
      <w:numPr>
        <w:numId w:val="11"/>
      </w:numPr>
    </w:pPr>
  </w:style>
  <w:style w:type="numbering" w:customStyle="1" w:styleId="Aktuelllista3">
    <w:name w:val="Aktuell lista3"/>
    <w:uiPriority w:val="99"/>
    <w:rsid w:val="00D17B0D"/>
    <w:pPr>
      <w:numPr>
        <w:numId w:val="9"/>
      </w:numPr>
    </w:pPr>
  </w:style>
  <w:style w:type="numbering" w:customStyle="1" w:styleId="Aktuelllista4">
    <w:name w:val="Aktuell lista4"/>
    <w:uiPriority w:val="99"/>
    <w:rsid w:val="00D17B0D"/>
    <w:pPr>
      <w:numPr>
        <w:numId w:val="10"/>
      </w:numPr>
    </w:pPr>
  </w:style>
  <w:style w:type="paragraph" w:customStyle="1" w:styleId="Dagordning">
    <w:name w:val="Dagordning"/>
    <w:aliases w:val="bröd fet &quot;Förslag till beslut&quot; - RSS Dalarna"/>
    <w:basedOn w:val="BrdtextDagordning-RSSDalarna"/>
    <w:qFormat/>
    <w:rsid w:val="00B21A7C"/>
    <w:pPr>
      <w:spacing w:before="240"/>
    </w:pPr>
    <w:rPr>
      <w:b/>
      <w:bCs/>
    </w:rPr>
  </w:style>
  <w:style w:type="paragraph" w:customStyle="1" w:styleId="Listaabc-RSSDalarna">
    <w:name w:val="Lista abc - RSS Dalarna"/>
    <w:basedOn w:val="Normal"/>
    <w:qFormat/>
    <w:rsid w:val="00E16766"/>
    <w:pPr>
      <w:numPr>
        <w:numId w:val="15"/>
      </w:numPr>
      <w:suppressAutoHyphens/>
      <w:autoSpaceDE w:val="0"/>
      <w:autoSpaceDN w:val="0"/>
      <w:adjustRightInd w:val="0"/>
      <w:spacing w:line="288" w:lineRule="auto"/>
      <w:ind w:left="357" w:hanging="357"/>
      <w:textAlignment w:val="center"/>
    </w:pPr>
    <w:rPr>
      <w:rFonts w:ascii="Arial" w:hAnsi="Arial" w:cs="Arial"/>
      <w:color w:val="000000"/>
      <w:spacing w:val="-2"/>
      <w:kern w:val="0"/>
    </w:rPr>
  </w:style>
  <w:style w:type="numbering" w:customStyle="1" w:styleId="Aktuelllista6">
    <w:name w:val="Aktuell lista6"/>
    <w:uiPriority w:val="99"/>
    <w:rsid w:val="00E16766"/>
    <w:pPr>
      <w:numPr>
        <w:numId w:val="13"/>
      </w:numPr>
    </w:pPr>
  </w:style>
  <w:style w:type="numbering" w:customStyle="1" w:styleId="Aktuelllista7">
    <w:name w:val="Aktuell lista7"/>
    <w:uiPriority w:val="99"/>
    <w:rsid w:val="00E16766"/>
    <w:pPr>
      <w:numPr>
        <w:numId w:val="14"/>
      </w:numPr>
    </w:pPr>
  </w:style>
  <w:style w:type="paragraph" w:customStyle="1" w:styleId="Brdinbjudan-RSSDalarna">
    <w:name w:val="Bröd inbjudan - RSS Dalarna"/>
    <w:basedOn w:val="Brd12pt-RSSDalarna"/>
    <w:qFormat/>
    <w:rsid w:val="00D51AB8"/>
    <w:pPr>
      <w:spacing w:line="360" w:lineRule="auto"/>
    </w:pPr>
  </w:style>
  <w:style w:type="paragraph" w:customStyle="1" w:styleId="H1Rubrikinbjudan-RSSDalarna">
    <w:name w:val="H1 Rubrik inbjudan - RSS Dalarna"/>
    <w:basedOn w:val="Normal"/>
    <w:qFormat/>
    <w:rsid w:val="00C52407"/>
    <w:pPr>
      <w:spacing w:line="276" w:lineRule="auto"/>
    </w:pPr>
    <w:rPr>
      <w:rFonts w:ascii="Arial" w:hAnsi="Arial" w:cs="Arial"/>
      <w:color w:val="FFFFFF" w:themeColor="background1"/>
      <w:sz w:val="60"/>
      <w:szCs w:val="60"/>
    </w:rPr>
  </w:style>
  <w:style w:type="paragraph" w:customStyle="1" w:styleId="H1Rubrikinbjudansvart-RSSDalarna">
    <w:name w:val="H1 Rubrik inbjudan svart - RSS Dalarna"/>
    <w:basedOn w:val="Punktlistabrd-RSSDalarna"/>
    <w:qFormat/>
    <w:rsid w:val="00C52407"/>
    <w:pPr>
      <w:numPr>
        <w:numId w:val="0"/>
      </w:numPr>
    </w:pPr>
    <w:rPr>
      <w:b/>
      <w:bCs/>
      <w:spacing w:val="-4"/>
      <w:sz w:val="40"/>
      <w:szCs w:val="40"/>
    </w:rPr>
  </w:style>
  <w:style w:type="table" w:styleId="Tabellrutnt">
    <w:name w:val="Table Grid"/>
    <w:basedOn w:val="Normaltabell"/>
    <w:uiPriority w:val="39"/>
    <w:rsid w:val="00373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37364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37364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37364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37364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ellbrdtextfethgerstlld">
    <w:name w:val="Tabell brödtext fet+högerställd"/>
    <w:basedOn w:val="Punktlistabrd-RSSDalarna"/>
    <w:qFormat/>
    <w:rsid w:val="00914CF3"/>
    <w:pPr>
      <w:numPr>
        <w:numId w:val="0"/>
      </w:numPr>
      <w:spacing w:before="160" w:after="160" w:line="240" w:lineRule="auto"/>
      <w:jc w:val="right"/>
    </w:pPr>
    <w:rPr>
      <w:b/>
      <w:bCs/>
    </w:rPr>
  </w:style>
  <w:style w:type="paragraph" w:customStyle="1" w:styleId="Tabellbrdtext-RSSDalarna">
    <w:name w:val="Tabell brödtext - RSS Dalarna"/>
    <w:basedOn w:val="Punktlistabrd-RSSDalarna"/>
    <w:qFormat/>
    <w:rsid w:val="00914CF3"/>
    <w:pPr>
      <w:numPr>
        <w:numId w:val="0"/>
      </w:numPr>
      <w:spacing w:before="160" w:after="160" w:line="240" w:lineRule="auto"/>
    </w:pPr>
  </w:style>
  <w:style w:type="paragraph" w:styleId="Normalwebb">
    <w:name w:val="Normal (Web)"/>
    <w:basedOn w:val="Normal"/>
    <w:uiPriority w:val="99"/>
    <w:unhideWhenUsed/>
    <w:rsid w:val="002107EE"/>
    <w:pPr>
      <w:spacing w:before="100" w:beforeAutospacing="1" w:after="100" w:afterAutospacing="1"/>
    </w:pPr>
    <w:rPr>
      <w:rFonts w:ascii="Times New Roman" w:eastAsiaTheme="minorHAnsi" w:hAnsi="Times New Roman"/>
      <w:kern w:val="0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74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H&#228;lsa%20och%20v&#228;lf&#228;rd\Mallar\RSS%20mallar%20h&#246;sten%202023\Mallar%20att%20anv&#228;nda\Inbjudan\MALL_RSS_Dalarna_Inbjudan_SCHNV_morkbla.dotx" TargetMode="External"/></Relationships>
</file>

<file path=word/theme/theme1.xml><?xml version="1.0" encoding="utf-8"?>
<a:theme xmlns:a="http://schemas.openxmlformats.org/drawingml/2006/main" name="RSS Dalarna">
  <a:themeElements>
    <a:clrScheme name="RSS Dalarna">
      <a:dk1>
        <a:srgbClr val="000000"/>
      </a:dk1>
      <a:lt1>
        <a:srgbClr val="FFFFFF"/>
      </a:lt1>
      <a:dk2>
        <a:srgbClr val="45907A"/>
      </a:dk2>
      <a:lt2>
        <a:srgbClr val="D5EAE6"/>
      </a:lt2>
      <a:accent1>
        <a:srgbClr val="45907A"/>
      </a:accent1>
      <a:accent2>
        <a:srgbClr val="D5EAE6"/>
      </a:accent2>
      <a:accent3>
        <a:srgbClr val="0074A2"/>
      </a:accent3>
      <a:accent4>
        <a:srgbClr val="DEF0F4"/>
      </a:accent4>
      <a:accent5>
        <a:srgbClr val="EDBC2E"/>
      </a:accent5>
      <a:accent6>
        <a:srgbClr val="FFEC9F"/>
      </a:accent6>
      <a:hlink>
        <a:srgbClr val="0074A2"/>
      </a:hlink>
      <a:folHlink>
        <a:srgbClr val="45907A"/>
      </a:folHlink>
    </a:clrScheme>
    <a:fontScheme name="Ltd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RSS Dalarna" id="{4A086A06-0E43-C942-94DE-563EC39A0B1D}" vid="{EA8D32BF-4466-EA41-A269-7AE567C6B24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A7F1880-7639-4B84-86D7-1A4E1E10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MALL_RSS_Dalarna_Inbjudan_SCHNV_morkbla.dotx</Template>
  <TotalTime>243</TotalTime>
  <Pages>2</Pages>
  <Words>138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martan</dc:creator>
  <cp:keywords/>
  <dc:description/>
  <cp:lastModifiedBy>Nielsen Stefan /Ledningsstöd och strategi Hälso- och sjukvård Dalarna /Falun</cp:lastModifiedBy>
  <cp:revision>4</cp:revision>
  <dcterms:created xsi:type="dcterms:W3CDTF">2024-01-31T15:03:00Z</dcterms:created>
  <dcterms:modified xsi:type="dcterms:W3CDTF">2024-02-16T12:57:00Z</dcterms:modified>
</cp:coreProperties>
</file>