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1"/>
        <w:tblpPr w:leftFromText="142" w:rightFromText="142" w:vertAnchor="page" w:horzAnchor="margin" w:tblpY="11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"/>
        <w:gridCol w:w="1688"/>
        <w:gridCol w:w="1829"/>
        <w:gridCol w:w="2954"/>
        <w:gridCol w:w="281"/>
        <w:gridCol w:w="2394"/>
      </w:tblGrid>
      <w:tr w:rsidR="007C1BF7" w:rsidRPr="007C16DE" w:rsidTr="00437262">
        <w:trPr>
          <w:trHeight w:val="12067"/>
        </w:trPr>
        <w:tc>
          <w:tcPr>
            <w:tcW w:w="9427" w:type="dxa"/>
            <w:gridSpan w:val="6"/>
            <w:shd w:val="clear" w:color="auto" w:fill="D5EAE6" w:themeFill="background2"/>
            <w:tcMar>
              <w:left w:w="567" w:type="dxa"/>
              <w:right w:w="567" w:type="dxa"/>
            </w:tcMar>
            <w:vAlign w:val="center"/>
          </w:tcPr>
          <w:p w:rsidR="007C1BF7" w:rsidRPr="007C16DE" w:rsidRDefault="00754421" w:rsidP="00437262">
            <w:pPr>
              <w:pStyle w:val="Rubrik"/>
              <w:pBdr>
                <w:between w:val="single" w:sz="18" w:space="1" w:color="178572"/>
              </w:pBd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288D4A7A" wp14:editId="6B76E2A9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-2589530</wp:posOffset>
                  </wp:positionV>
                  <wp:extent cx="1698625" cy="413385"/>
                  <wp:effectExtent l="0" t="0" r="3175" b="5715"/>
                  <wp:wrapNone/>
                  <wp:docPr id="1192791522" name="Bildobjekt 1" descr="En bild som visar Teckensnitt, Grafik, grafisk design, typografi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791522" name="Bildobjekt 1" descr="En bild som visar Teckensnitt, Grafik, grafisk design, typografi&#10;&#10;Automatiskt genererad beskrivni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625" cy="41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563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6F41DE9C" wp14:editId="19FC22F6">
                      <wp:simplePos x="0" y="0"/>
                      <wp:positionH relativeFrom="column">
                        <wp:posOffset>1997710</wp:posOffset>
                      </wp:positionH>
                      <wp:positionV relativeFrom="paragraph">
                        <wp:posOffset>-2621915</wp:posOffset>
                      </wp:positionV>
                      <wp:extent cx="3424555" cy="1122680"/>
                      <wp:effectExtent l="0" t="0" r="4445" b="0"/>
                      <wp:wrapNone/>
                      <wp:docPr id="51468755" name="Grup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4555" cy="1122680"/>
                                <a:chOff x="0" y="0"/>
                                <a:chExt cx="3424555" cy="1122680"/>
                              </a:xfrm>
                            </wpg:grpSpPr>
                            <wps:wsp>
                              <wps:cNvPr id="1663782830" name="Rektangel 1"/>
                              <wps:cNvSpPr/>
                              <wps:spPr>
                                <a:xfrm>
                                  <a:off x="0" y="0"/>
                                  <a:ext cx="3424555" cy="1122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73351979" name="Bildobjekt 5" descr="En bild som visar text, skärmbild, Teckensnitt&#10;&#10;Automatiskt genererad beskrivni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29341"/>
                                <a:stretch/>
                              </pic:blipFill>
                              <pic:spPr bwMode="auto">
                                <a:xfrm>
                                  <a:off x="160421" y="88231"/>
                                  <a:ext cx="3100070" cy="9664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5648EA" id="Grupp 2" o:spid="_x0000_s1026" style="position:absolute;margin-left:157.3pt;margin-top:-206.45pt;width:269.65pt;height:88.4pt;z-index:251669504;mso-width-relative:margin;mso-height-relative:margin" coordsize="34245,11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">
                      <v:rect id="Rektangel 1" o:spid="_x0000_s1027" style="position:absolute;width:34245;height:11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" fillcolor="white [3212]" stroked="f" strokeweight="1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Bildobjekt 5" o:spid="_x0000_s1028" type="#_x0000_t75" alt="En bild som visar text, skärmbild, Teckensnitt&#10;&#10;Automatiskt genererad beskrivning" style="position:absolute;left:1604;top:882;width:31000;height:9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">
                        <v:imagedata r:id="rId16" o:title="En bild som visar text, skärmbild, Teckensnitt&#10;&#10;Automatiskt genererad beskrivning" cropright="19229f"/>
                        <v:path arrowok="t"/>
                      </v:shape>
                    </v:group>
                  </w:pict>
                </mc:Fallback>
              </mc:AlternateContent>
            </w:r>
            <w:sdt>
              <w:sdtPr>
                <w:alias w:val="Titel"/>
                <w:tag w:val=""/>
                <w:id w:val="146641928"/>
                <w:placeholder>
                  <w:docPart w:val="D754D74278E548CDBE26752672D5D7C0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9D6934">
                  <w:t>Uppdragsbeskrivning</w:t>
                </w:r>
              </w:sdtContent>
            </w:sdt>
          </w:p>
          <w:p w:rsidR="007C1BF7" w:rsidRPr="007C16DE" w:rsidRDefault="007C1BF7" w:rsidP="009D6934">
            <w:pPr>
              <w:pStyle w:val="Rubrik"/>
              <w:pBdr>
                <w:between w:val="single" w:sz="18" w:space="1" w:color="178572"/>
              </w:pBdr>
            </w:pPr>
            <w:r>
              <w:rPr>
                <w:sz w:val="44"/>
              </w:rPr>
              <w:br/>
            </w:r>
            <w:r w:rsidR="009D6934">
              <w:rPr>
                <w:sz w:val="44"/>
              </w:rPr>
              <w:t>IFO-chefsnätverket</w:t>
            </w:r>
          </w:p>
        </w:tc>
      </w:tr>
      <w:tr w:rsidR="007C1BF7" w:rsidRPr="007E4743" w:rsidTr="00754421">
        <w:trPr>
          <w:trHeight w:val="1107"/>
        </w:trPr>
        <w:tc>
          <w:tcPr>
            <w:tcW w:w="281" w:type="dxa"/>
            <w:vMerge w:val="restart"/>
            <w:tcBorders>
              <w:bottom w:val="nil"/>
            </w:tcBorders>
            <w:shd w:val="clear" w:color="auto" w:fill="D5EA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BF7" w:rsidRPr="00651B07" w:rsidRDefault="007C1BF7" w:rsidP="00437262">
            <w:pPr>
              <w:pStyle w:val="Egenskapsvrde"/>
              <w:rPr>
                <w:sz w:val="2"/>
                <w:szCs w:val="2"/>
              </w:rPr>
            </w:pPr>
          </w:p>
        </w:tc>
        <w:tc>
          <w:tcPr>
            <w:tcW w:w="1688" w:type="dxa"/>
            <w:tcBorders>
              <w:bottom w:val="single" w:sz="4" w:space="0" w:color="178572"/>
              <w:right w:val="single" w:sz="4" w:space="0" w:color="178572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BF7" w:rsidRPr="004067F5" w:rsidRDefault="007C1BF7" w:rsidP="00437262">
            <w:pPr>
              <w:pStyle w:val="Egenskap"/>
              <w:rPr>
                <w:rStyle w:val="Dokumenttyp"/>
                <w:rFonts w:ascii="Arial" w:hAnsi="Arial"/>
                <w:b/>
                <w:caps w:val="0"/>
                <w:sz w:val="12"/>
              </w:rPr>
            </w:pPr>
            <w:r w:rsidRPr="004067F5">
              <w:t>Datum</w:t>
            </w:r>
          </w:p>
          <w:p w:rsidR="007C1BF7" w:rsidRPr="002A3196" w:rsidRDefault="009D6934" w:rsidP="00437262">
            <w:pPr>
              <w:pStyle w:val="Egenskapsvrde"/>
            </w:pPr>
            <w:r>
              <w:t>2023-10-27</w:t>
            </w:r>
          </w:p>
          <w:p w:rsidR="007C1BF7" w:rsidRDefault="007C1BF7" w:rsidP="00437262">
            <w:pPr>
              <w:pStyle w:val="Egenskap"/>
            </w:pPr>
            <w:r>
              <w:t>Giltigt t.o.m</w:t>
            </w:r>
            <w:r w:rsidR="00D90554">
              <w:t>.</w:t>
            </w:r>
          </w:p>
          <w:p w:rsidR="007C1BF7" w:rsidRPr="002876FC" w:rsidRDefault="009D6934" w:rsidP="00437262">
            <w:pPr>
              <w:pStyle w:val="Egenskapsvrde"/>
            </w:pPr>
            <w:r>
              <w:t>2027-10-27</w:t>
            </w:r>
          </w:p>
        </w:tc>
        <w:tc>
          <w:tcPr>
            <w:tcW w:w="1829" w:type="dxa"/>
            <w:tcBorders>
              <w:left w:val="single" w:sz="4" w:space="0" w:color="178572"/>
              <w:bottom w:val="single" w:sz="4" w:space="0" w:color="178572"/>
              <w:right w:val="single" w:sz="4" w:space="0" w:color="178572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BF7" w:rsidRDefault="007C1BF7" w:rsidP="00437262">
            <w:pPr>
              <w:pStyle w:val="Egenskap"/>
            </w:pPr>
            <w:r>
              <w:t>Diarienummer</w:t>
            </w:r>
          </w:p>
          <w:p w:rsidR="007C1BF7" w:rsidRPr="002A3196" w:rsidRDefault="007C1BF7" w:rsidP="00437262">
            <w:pPr>
              <w:pStyle w:val="Egenskapsvrde"/>
            </w:pPr>
          </w:p>
          <w:p w:rsidR="007C1BF7" w:rsidRDefault="007C1BF7" w:rsidP="00437262">
            <w:pPr>
              <w:pStyle w:val="Egenskap"/>
            </w:pPr>
            <w:r>
              <w:t>Versionsnummer</w:t>
            </w:r>
          </w:p>
          <w:p w:rsidR="007C1BF7" w:rsidRPr="002876FC" w:rsidRDefault="007C1BF7" w:rsidP="00437262">
            <w:pPr>
              <w:pStyle w:val="Egenskapsvrde"/>
            </w:pPr>
          </w:p>
          <w:p w:rsidR="007C1BF7" w:rsidRPr="00651B07" w:rsidRDefault="007C1BF7" w:rsidP="00437262">
            <w:pPr>
              <w:pStyle w:val="Egenskapsvrde"/>
              <w:ind w:left="0" w:right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954" w:type="dxa"/>
            <w:vMerge w:val="restart"/>
            <w:tcBorders>
              <w:left w:val="single" w:sz="4" w:space="0" w:color="178572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9D6934" w:rsidRDefault="007C1BF7" w:rsidP="009D6934">
            <w:pPr>
              <w:pStyle w:val="Egenskap"/>
            </w:pPr>
            <w:r>
              <w:t>I samarbete med</w:t>
            </w:r>
          </w:p>
          <w:p w:rsidR="009D6934" w:rsidRPr="00651B07" w:rsidRDefault="009D6934" w:rsidP="009D6934">
            <w:pPr>
              <w:pStyle w:val="Egenskap"/>
            </w:pPr>
            <w:r>
              <w:t>IFO-chefsnätverket och RSS Dalarna</w:t>
            </w:r>
          </w:p>
        </w:tc>
        <w:tc>
          <w:tcPr>
            <w:tcW w:w="281" w:type="dxa"/>
            <w:vMerge w:val="restart"/>
            <w:tcBorders>
              <w:left w:val="nil"/>
              <w:bottom w:val="nil"/>
            </w:tcBorders>
            <w:shd w:val="clear" w:color="auto" w:fill="D5EAE6" w:themeFill="background2"/>
            <w:tcMar>
              <w:left w:w="0" w:type="dxa"/>
              <w:right w:w="0" w:type="dxa"/>
            </w:tcMar>
          </w:tcPr>
          <w:p w:rsidR="007C1BF7" w:rsidRPr="00651B07" w:rsidRDefault="007C1BF7" w:rsidP="00437262">
            <w:pPr>
              <w:pStyle w:val="Egenskapsvrde"/>
              <w:rPr>
                <w:sz w:val="2"/>
                <w:szCs w:val="2"/>
              </w:rPr>
            </w:pPr>
          </w:p>
        </w:tc>
        <w:tc>
          <w:tcPr>
            <w:tcW w:w="2394" w:type="dxa"/>
            <w:vMerge w:val="restart"/>
            <w:tcBorders>
              <w:bottom w:val="nil"/>
            </w:tcBorders>
            <w:shd w:val="clear" w:color="auto" w:fill="D5EAE6" w:themeFill="background2"/>
            <w:tcMar>
              <w:left w:w="0" w:type="dxa"/>
              <w:right w:w="0" w:type="dxa"/>
            </w:tcMar>
          </w:tcPr>
          <w:p w:rsidR="007C1BF7" w:rsidRPr="007E4743" w:rsidRDefault="007C1BF7" w:rsidP="00437262">
            <w:pPr>
              <w:pStyle w:val="Ingetavstnd"/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</w:tr>
      <w:tr w:rsidR="007C1BF7" w:rsidTr="00754421">
        <w:trPr>
          <w:trHeight w:val="754"/>
        </w:trPr>
        <w:tc>
          <w:tcPr>
            <w:tcW w:w="281" w:type="dxa"/>
            <w:vMerge/>
            <w:tcBorders>
              <w:top w:val="single" w:sz="4" w:space="0" w:color="178572"/>
            </w:tcBorders>
            <w:shd w:val="clear" w:color="auto" w:fill="D5EAE6" w:themeFill="background2"/>
            <w:tcMar>
              <w:top w:w="0" w:type="dxa"/>
              <w:bottom w:w="0" w:type="dxa"/>
            </w:tcMar>
          </w:tcPr>
          <w:p w:rsidR="007C1BF7" w:rsidRPr="003A0482" w:rsidRDefault="007C1BF7" w:rsidP="00437262">
            <w:pPr>
              <w:pStyle w:val="Egenskapsvrde"/>
            </w:pPr>
          </w:p>
        </w:tc>
        <w:tc>
          <w:tcPr>
            <w:tcW w:w="3517" w:type="dxa"/>
            <w:gridSpan w:val="2"/>
            <w:tcBorders>
              <w:top w:val="single" w:sz="4" w:space="0" w:color="178572"/>
              <w:right w:val="single" w:sz="8" w:space="0" w:color="54B798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BF7" w:rsidRDefault="007C1BF7" w:rsidP="00437262">
            <w:pPr>
              <w:pStyle w:val="Egenskap"/>
            </w:pPr>
            <w:r w:rsidRPr="00451607">
              <w:t>Godkänt av</w:t>
            </w:r>
          </w:p>
          <w:p w:rsidR="007C1BF7" w:rsidRPr="003A0482" w:rsidRDefault="007C1BF7" w:rsidP="00437262">
            <w:pPr>
              <w:pStyle w:val="Egenskapsvrde"/>
            </w:pPr>
          </w:p>
        </w:tc>
        <w:tc>
          <w:tcPr>
            <w:tcW w:w="2954" w:type="dxa"/>
            <w:vMerge/>
            <w:tcBorders>
              <w:left w:val="single" w:sz="8" w:space="0" w:color="54B798"/>
            </w:tcBorders>
            <w:shd w:val="clear" w:color="auto" w:fill="FFFFFF" w:themeFill="background1"/>
          </w:tcPr>
          <w:p w:rsidR="007C1BF7" w:rsidRPr="003A0482" w:rsidRDefault="007C1BF7" w:rsidP="00437262">
            <w:pPr>
              <w:pStyle w:val="Egenskapsvrde"/>
            </w:pPr>
          </w:p>
        </w:tc>
        <w:tc>
          <w:tcPr>
            <w:tcW w:w="281" w:type="dxa"/>
            <w:vMerge/>
            <w:tcBorders>
              <w:left w:val="nil"/>
            </w:tcBorders>
            <w:shd w:val="clear" w:color="auto" w:fill="D5EAE6" w:themeFill="background2"/>
          </w:tcPr>
          <w:p w:rsidR="007C1BF7" w:rsidRPr="003C4424" w:rsidRDefault="007C1BF7" w:rsidP="00437262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single" w:sz="8" w:space="0" w:color="F15060"/>
            </w:tcBorders>
            <w:shd w:val="clear" w:color="auto" w:fill="D5EAE6" w:themeFill="background2"/>
          </w:tcPr>
          <w:p w:rsidR="007C1BF7" w:rsidRDefault="007C1BF7" w:rsidP="00437262">
            <w:pPr>
              <w:pStyle w:val="Ingetavstnd"/>
            </w:pPr>
          </w:p>
        </w:tc>
      </w:tr>
      <w:tr w:rsidR="007C1BF7" w:rsidRPr="00F530D2" w:rsidTr="00437262">
        <w:trPr>
          <w:trHeight w:val="254"/>
        </w:trPr>
        <w:tc>
          <w:tcPr>
            <w:tcW w:w="281" w:type="dxa"/>
            <w:shd w:val="clear" w:color="auto" w:fill="D5EA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BF7" w:rsidRPr="00F530D2" w:rsidRDefault="007C1BF7" w:rsidP="00437262">
            <w:pPr>
              <w:pStyle w:val="Egenskap"/>
              <w:rPr>
                <w:sz w:val="2"/>
                <w:szCs w:val="2"/>
              </w:rPr>
            </w:pPr>
          </w:p>
        </w:tc>
        <w:tc>
          <w:tcPr>
            <w:tcW w:w="3517" w:type="dxa"/>
            <w:gridSpan w:val="2"/>
            <w:shd w:val="clear" w:color="auto" w:fill="D5EAE6" w:themeFill="background2"/>
            <w:tcMar>
              <w:left w:w="0" w:type="dxa"/>
              <w:right w:w="0" w:type="dxa"/>
            </w:tcMar>
          </w:tcPr>
          <w:p w:rsidR="007C1BF7" w:rsidRPr="00F530D2" w:rsidRDefault="007C1BF7" w:rsidP="00437262">
            <w:pPr>
              <w:pStyle w:val="Egenskap"/>
              <w:rPr>
                <w:sz w:val="2"/>
                <w:szCs w:val="2"/>
              </w:rPr>
            </w:pPr>
          </w:p>
        </w:tc>
        <w:tc>
          <w:tcPr>
            <w:tcW w:w="2954" w:type="dxa"/>
            <w:shd w:val="clear" w:color="auto" w:fill="D5EAE6" w:themeFill="background2"/>
            <w:tcMar>
              <w:left w:w="0" w:type="dxa"/>
              <w:right w:w="0" w:type="dxa"/>
            </w:tcMar>
          </w:tcPr>
          <w:p w:rsidR="007C1BF7" w:rsidRPr="00F530D2" w:rsidRDefault="007C1BF7" w:rsidP="00437262">
            <w:pPr>
              <w:pStyle w:val="Egenskap"/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D5EAE6" w:themeFill="background2"/>
            <w:tcMar>
              <w:left w:w="0" w:type="dxa"/>
              <w:right w:w="0" w:type="dxa"/>
            </w:tcMar>
          </w:tcPr>
          <w:p w:rsidR="007C1BF7" w:rsidRPr="003C4424" w:rsidRDefault="007C1BF7" w:rsidP="00437262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2394" w:type="dxa"/>
            <w:shd w:val="clear" w:color="auto" w:fill="D5EAE6" w:themeFill="background2"/>
            <w:tcMar>
              <w:left w:w="0" w:type="dxa"/>
              <w:right w:w="0" w:type="dxa"/>
            </w:tcMar>
          </w:tcPr>
          <w:p w:rsidR="007C1BF7" w:rsidRPr="00F530D2" w:rsidRDefault="007C1BF7" w:rsidP="00437262">
            <w:pPr>
              <w:pStyle w:val="Ingetavstnd"/>
              <w:rPr>
                <w:sz w:val="2"/>
                <w:szCs w:val="2"/>
              </w:rPr>
            </w:pPr>
          </w:p>
        </w:tc>
      </w:tr>
    </w:tbl>
    <w:p w:rsidR="004D0B3D" w:rsidRDefault="00F82006" w:rsidP="00F82006">
      <w:pPr>
        <w:spacing w:after="160"/>
        <w:ind w:right="0"/>
        <w:rPr>
          <w:sz w:val="2"/>
          <w:szCs w:val="2"/>
        </w:rPr>
      </w:pPr>
      <w:r w:rsidRPr="00952894">
        <w:rPr>
          <w:sz w:val="2"/>
          <w:szCs w:val="2"/>
        </w:rPr>
        <w:br w:type="page"/>
      </w:r>
    </w:p>
    <w:p w:rsidR="004D0B3D" w:rsidRDefault="004D0B3D">
      <w:pPr>
        <w:spacing w:after="160"/>
        <w:ind w:right="0"/>
        <w:rPr>
          <w:sz w:val="2"/>
          <w:szCs w:val="2"/>
        </w:rPr>
      </w:pPr>
    </w:p>
    <w:p w:rsidR="00F82006" w:rsidRPr="00952894" w:rsidRDefault="00F82006" w:rsidP="00F82006">
      <w:pPr>
        <w:spacing w:after="160"/>
        <w:ind w:right="0"/>
        <w:rPr>
          <w:sz w:val="2"/>
          <w:szCs w:val="2"/>
        </w:rPr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id w:val="191867273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F82006" w:rsidRDefault="00F82006" w:rsidP="00F82006">
          <w:pPr>
            <w:pStyle w:val="Innehllsfrteckningsrubrik"/>
          </w:pPr>
          <w:r>
            <w:t>Innehåll</w:t>
          </w:r>
        </w:p>
        <w:p w:rsidR="00DC7C37" w:rsidRDefault="00F82006">
          <w:pPr>
            <w:pStyle w:val="Innehll1"/>
            <w:rPr>
              <w:rFonts w:eastAsiaTheme="minorEastAsia"/>
              <w:lang w:eastAsia="sv-SE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48714736" w:history="1">
            <w:r w:rsidR="00DC7C37" w:rsidRPr="003D56ED">
              <w:rPr>
                <w:rStyle w:val="Hyperlnk"/>
              </w:rPr>
              <w:t>1.</w:t>
            </w:r>
            <w:r w:rsidR="00DC7C37">
              <w:rPr>
                <w:rFonts w:eastAsiaTheme="minorEastAsia"/>
                <w:lang w:eastAsia="sv-SE"/>
              </w:rPr>
              <w:tab/>
            </w:r>
            <w:r w:rsidR="00DC7C37" w:rsidRPr="003D56ED">
              <w:rPr>
                <w:rStyle w:val="Hyperlnk"/>
              </w:rPr>
              <w:t>Mål</w:t>
            </w:r>
            <w:r w:rsidR="00DC7C37">
              <w:rPr>
                <w:webHidden/>
              </w:rPr>
              <w:tab/>
            </w:r>
            <w:r w:rsidR="00DC7C37">
              <w:rPr>
                <w:webHidden/>
              </w:rPr>
              <w:fldChar w:fldCharType="begin"/>
            </w:r>
            <w:r w:rsidR="00DC7C37">
              <w:rPr>
                <w:webHidden/>
              </w:rPr>
              <w:instrText xml:space="preserve"> PAGEREF _Toc148714736 \h </w:instrText>
            </w:r>
            <w:r w:rsidR="00DC7C37">
              <w:rPr>
                <w:webHidden/>
              </w:rPr>
            </w:r>
            <w:r w:rsidR="00DC7C37">
              <w:rPr>
                <w:webHidden/>
              </w:rPr>
              <w:fldChar w:fldCharType="separate"/>
            </w:r>
            <w:r w:rsidR="00DC7C37">
              <w:rPr>
                <w:webHidden/>
              </w:rPr>
              <w:t>3</w:t>
            </w:r>
            <w:r w:rsidR="00DC7C37">
              <w:rPr>
                <w:webHidden/>
              </w:rPr>
              <w:fldChar w:fldCharType="end"/>
            </w:r>
          </w:hyperlink>
        </w:p>
        <w:p w:rsidR="00DC7C37" w:rsidRDefault="00DC7C37">
          <w:pPr>
            <w:pStyle w:val="Innehll1"/>
            <w:rPr>
              <w:rFonts w:eastAsiaTheme="minorEastAsia"/>
              <w:lang w:eastAsia="sv-SE"/>
            </w:rPr>
          </w:pPr>
          <w:hyperlink w:anchor="_Toc148714737" w:history="1">
            <w:r w:rsidRPr="003D56ED">
              <w:rPr>
                <w:rStyle w:val="Hyperlnk"/>
              </w:rPr>
              <w:t>2.</w:t>
            </w:r>
            <w:r>
              <w:rPr>
                <w:rFonts w:eastAsiaTheme="minorEastAsia"/>
                <w:lang w:eastAsia="sv-SE"/>
              </w:rPr>
              <w:tab/>
            </w:r>
            <w:r w:rsidRPr="003D56ED">
              <w:rPr>
                <w:rStyle w:val="Hyperlnk"/>
              </w:rPr>
              <w:t>Syfte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_Toc148714737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DC7C37" w:rsidRDefault="00DC7C37">
          <w:pPr>
            <w:pStyle w:val="Innehll1"/>
            <w:rPr>
              <w:rFonts w:eastAsiaTheme="minorEastAsia"/>
              <w:lang w:eastAsia="sv-SE"/>
            </w:rPr>
          </w:pPr>
          <w:hyperlink w:anchor="_Toc148714738" w:history="1">
            <w:r w:rsidRPr="003D56ED">
              <w:rPr>
                <w:rStyle w:val="Hyperlnk"/>
              </w:rPr>
              <w:t>3.</w:t>
            </w:r>
            <w:r>
              <w:rPr>
                <w:rFonts w:eastAsiaTheme="minorEastAsia"/>
                <w:lang w:eastAsia="sv-SE"/>
              </w:rPr>
              <w:tab/>
            </w:r>
            <w:r w:rsidRPr="003D56ED">
              <w:rPr>
                <w:rStyle w:val="Hyperlnk"/>
              </w:rPr>
              <w:t>Uppdrag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_Toc148714738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DC7C37" w:rsidRDefault="00DC7C37">
          <w:pPr>
            <w:pStyle w:val="Innehll1"/>
            <w:rPr>
              <w:rFonts w:eastAsiaTheme="minorEastAsia"/>
              <w:lang w:eastAsia="sv-SE"/>
            </w:rPr>
          </w:pPr>
          <w:hyperlink w:anchor="_Toc148714739" w:history="1">
            <w:r w:rsidRPr="003D56ED">
              <w:rPr>
                <w:rStyle w:val="Hyperlnk"/>
              </w:rPr>
              <w:t>4.</w:t>
            </w:r>
            <w:r>
              <w:rPr>
                <w:rFonts w:eastAsiaTheme="minorEastAsia"/>
                <w:lang w:eastAsia="sv-SE"/>
              </w:rPr>
              <w:tab/>
            </w:r>
            <w:r w:rsidRPr="003D56ED">
              <w:rPr>
                <w:rStyle w:val="Hyperlnk"/>
              </w:rPr>
              <w:t>Arbetsformer IFO-chefsnätverket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_Toc148714739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DC7C37" w:rsidRDefault="00DC7C37">
          <w:pPr>
            <w:pStyle w:val="Innehll1"/>
            <w:rPr>
              <w:rFonts w:eastAsiaTheme="minorEastAsia"/>
              <w:lang w:eastAsia="sv-SE"/>
            </w:rPr>
          </w:pPr>
          <w:hyperlink w:anchor="_Toc148714740" w:history="1">
            <w:r w:rsidRPr="003D56ED">
              <w:rPr>
                <w:rStyle w:val="Hyperlnk"/>
              </w:rPr>
              <w:t>5.</w:t>
            </w:r>
            <w:r>
              <w:rPr>
                <w:rFonts w:eastAsiaTheme="minorEastAsia"/>
                <w:lang w:eastAsia="sv-SE"/>
              </w:rPr>
              <w:tab/>
            </w:r>
            <w:r w:rsidRPr="003D56ED">
              <w:rPr>
                <w:rStyle w:val="Hyperlnk"/>
              </w:rPr>
              <w:t>Arbetsformer i samarbete med RSS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_Toc148714740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DC7C37" w:rsidRDefault="00DC7C37">
          <w:pPr>
            <w:pStyle w:val="Innehll1"/>
            <w:rPr>
              <w:rFonts w:eastAsiaTheme="minorEastAsia"/>
              <w:lang w:eastAsia="sv-SE"/>
            </w:rPr>
          </w:pPr>
          <w:hyperlink w:anchor="_Toc148714741" w:history="1">
            <w:r w:rsidRPr="003D56ED">
              <w:rPr>
                <w:rStyle w:val="Hyperlnk"/>
              </w:rPr>
              <w:t>6.</w:t>
            </w:r>
            <w:r>
              <w:rPr>
                <w:rFonts w:eastAsiaTheme="minorEastAsia"/>
                <w:lang w:eastAsia="sv-SE"/>
              </w:rPr>
              <w:tab/>
            </w:r>
            <w:r w:rsidRPr="003D56ED">
              <w:rPr>
                <w:rStyle w:val="Hyperlnk"/>
              </w:rPr>
              <w:t>SKRs nationella nätverk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_Toc148714741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82006" w:rsidRPr="000D4A08" w:rsidRDefault="00F82006" w:rsidP="00F82006">
          <w:pPr>
            <w:rPr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BA6545" w:rsidRDefault="003A2091" w:rsidP="00DC7C37">
      <w:pPr>
        <w:pStyle w:val="Rubrik1"/>
      </w:pPr>
      <w:r>
        <w:br w:type="page"/>
      </w:r>
      <w:bookmarkStart w:id="0" w:name="_Toc148714736"/>
      <w:r w:rsidR="009D6934">
        <w:lastRenderedPageBreak/>
        <w:t>Mål</w:t>
      </w:r>
      <w:bookmarkEnd w:id="0"/>
    </w:p>
    <w:p w:rsidR="009D6934" w:rsidRDefault="009D6934" w:rsidP="009D6934">
      <w:pPr>
        <w:ind w:right="1076"/>
      </w:pPr>
      <w:r w:rsidRPr="009D6934">
        <w:t>Verka för att genom samverkan bidra till kunskapsutveckling och sprida bästa tillgängliga evidens och erfarenhetsbaserad kunskap.</w:t>
      </w:r>
    </w:p>
    <w:p w:rsidR="009D6934" w:rsidRDefault="009D6934" w:rsidP="009D6934"/>
    <w:p w:rsidR="009D6934" w:rsidRDefault="009D6934" w:rsidP="00DC7C37">
      <w:pPr>
        <w:pStyle w:val="Rubrik1"/>
      </w:pPr>
      <w:bookmarkStart w:id="1" w:name="_Toc148714737"/>
      <w:r>
        <w:t>Syfte</w:t>
      </w:r>
      <w:bookmarkEnd w:id="1"/>
    </w:p>
    <w:p w:rsidR="009D6934" w:rsidRPr="009D6934" w:rsidRDefault="009D6934" w:rsidP="00DC7C37">
      <w:pPr>
        <w:numPr>
          <w:ilvl w:val="0"/>
          <w:numId w:val="15"/>
        </w:numPr>
        <w:ind w:right="1076"/>
      </w:pPr>
      <w:r w:rsidRPr="009D6934">
        <w:t xml:space="preserve">Verka för samverkan och erfarenhetsutbyte inom området individ- och familjeomsorgen </w:t>
      </w:r>
    </w:p>
    <w:p w:rsidR="009D6934" w:rsidRPr="009D6934" w:rsidRDefault="009D6934" w:rsidP="00DC7C37">
      <w:pPr>
        <w:numPr>
          <w:ilvl w:val="0"/>
          <w:numId w:val="15"/>
        </w:numPr>
        <w:ind w:right="1076"/>
      </w:pPr>
      <w:r w:rsidRPr="009D6934">
        <w:t>Verka för omvärldsbevakning och följa utvecklingen inom området individ- och familjeomsorgen</w:t>
      </w:r>
    </w:p>
    <w:p w:rsidR="009D6934" w:rsidRPr="009D6934" w:rsidRDefault="009D6934" w:rsidP="00DC7C37">
      <w:pPr>
        <w:numPr>
          <w:ilvl w:val="0"/>
          <w:numId w:val="15"/>
        </w:numPr>
        <w:ind w:right="1076"/>
      </w:pPr>
      <w:r w:rsidRPr="009D6934">
        <w:t>Samla och sprida bästa tillgängliga kunskap för att på bästa sätt tillgodose behoven för målgrupper inom området individ- och familjeomsorgen</w:t>
      </w:r>
    </w:p>
    <w:p w:rsidR="009D6934" w:rsidRDefault="009D6934" w:rsidP="009D6934"/>
    <w:p w:rsidR="009D6934" w:rsidRDefault="009D6934" w:rsidP="00DC7C37">
      <w:pPr>
        <w:pStyle w:val="Rubrik1"/>
      </w:pPr>
      <w:bookmarkStart w:id="2" w:name="_Toc148714738"/>
      <w:r>
        <w:t>Uppdrag</w:t>
      </w:r>
      <w:bookmarkEnd w:id="2"/>
    </w:p>
    <w:p w:rsidR="009D6934" w:rsidRPr="009D6934" w:rsidRDefault="009D6934" w:rsidP="00DC7C37">
      <w:pPr>
        <w:numPr>
          <w:ilvl w:val="0"/>
          <w:numId w:val="14"/>
        </w:numPr>
        <w:ind w:right="1076"/>
      </w:pPr>
      <w:r w:rsidRPr="009D6934">
        <w:t xml:space="preserve">Genom erfarenhetsutbyte sprida erfarenheter och goda exempel. </w:t>
      </w:r>
    </w:p>
    <w:p w:rsidR="009D6934" w:rsidRPr="009D6934" w:rsidRDefault="009D6934" w:rsidP="00DC7C37">
      <w:pPr>
        <w:numPr>
          <w:ilvl w:val="0"/>
          <w:numId w:val="14"/>
        </w:numPr>
        <w:ind w:right="1076"/>
      </w:pPr>
      <w:r w:rsidRPr="009D6934">
        <w:t xml:space="preserve">Identifiera och uppmärksamma utvecklingsområden och aktuella frågor inom området individ- och familjeomsorgen. </w:t>
      </w:r>
    </w:p>
    <w:p w:rsidR="009D6934" w:rsidRPr="009D6934" w:rsidRDefault="009D6934" w:rsidP="00DC7C37">
      <w:pPr>
        <w:numPr>
          <w:ilvl w:val="0"/>
          <w:numId w:val="14"/>
        </w:numPr>
        <w:ind w:right="1076"/>
      </w:pPr>
      <w:r w:rsidRPr="009D6934">
        <w:t>Vid behov samverkar nätverket med andra relevanta grupperingar såväl regionalt som nationellt.</w:t>
      </w:r>
    </w:p>
    <w:p w:rsidR="009D6934" w:rsidRDefault="009D6934" w:rsidP="000B2118">
      <w:pPr>
        <w:pStyle w:val="Liststycke"/>
      </w:pPr>
      <w:r w:rsidRPr="009D6934">
        <w:t xml:space="preserve">Föra dialog och/eller informera/föredra i olika aktuella frågor och ärenden tillsammans med </w:t>
      </w:r>
      <w:hyperlink r:id="rId17" w:history="1">
        <w:r w:rsidRPr="00DC7C37">
          <w:rPr>
            <w:rStyle w:val="Hyperlnk"/>
          </w:rPr>
          <w:t>RSS</w:t>
        </w:r>
      </w:hyperlink>
      <w:r w:rsidR="00DC7C37">
        <w:t xml:space="preserve">. </w:t>
      </w:r>
    </w:p>
    <w:p w:rsidR="000B2118" w:rsidRDefault="000B2118" w:rsidP="000B2118"/>
    <w:p w:rsidR="000B2118" w:rsidRDefault="000B2118" w:rsidP="00DC7C37">
      <w:pPr>
        <w:pStyle w:val="Rubrik1"/>
      </w:pPr>
      <w:bookmarkStart w:id="3" w:name="_Toc148714739"/>
      <w:r>
        <w:t>Arbetsformer IFO-chefsnätverket</w:t>
      </w:r>
      <w:bookmarkEnd w:id="3"/>
    </w:p>
    <w:p w:rsidR="000B2118" w:rsidRPr="000B2118" w:rsidRDefault="000B2118" w:rsidP="00DC7C37">
      <w:pPr>
        <w:numPr>
          <w:ilvl w:val="0"/>
          <w:numId w:val="16"/>
        </w:numPr>
        <w:ind w:right="1076"/>
      </w:pPr>
      <w:r w:rsidRPr="000B2118">
        <w:t xml:space="preserve">Nätverket samordnar sig själva. </w:t>
      </w:r>
    </w:p>
    <w:p w:rsidR="000B2118" w:rsidRPr="000B2118" w:rsidRDefault="000B2118" w:rsidP="00DC7C37">
      <w:pPr>
        <w:numPr>
          <w:ilvl w:val="0"/>
          <w:numId w:val="16"/>
        </w:numPr>
        <w:ind w:right="1076"/>
      </w:pPr>
      <w:r w:rsidRPr="000B2118">
        <w:t>Sammankallande är ordförande.</w:t>
      </w:r>
    </w:p>
    <w:p w:rsidR="000B2118" w:rsidRPr="000B2118" w:rsidRDefault="000B2118" w:rsidP="00DC7C37">
      <w:pPr>
        <w:numPr>
          <w:ilvl w:val="0"/>
          <w:numId w:val="16"/>
        </w:numPr>
        <w:ind w:right="1076"/>
      </w:pPr>
      <w:r w:rsidRPr="000B2118">
        <w:t xml:space="preserve">Ordförande och sekreterare väljs årligen senast oktober. </w:t>
      </w:r>
    </w:p>
    <w:p w:rsidR="000B2118" w:rsidRPr="000B2118" w:rsidRDefault="000B2118" w:rsidP="00DC7C37">
      <w:pPr>
        <w:numPr>
          <w:ilvl w:val="0"/>
          <w:numId w:val="16"/>
        </w:numPr>
        <w:ind w:right="1076"/>
      </w:pPr>
      <w:r w:rsidRPr="000B2118">
        <w:t>Ordförande har ansvar att:</w:t>
      </w:r>
    </w:p>
    <w:p w:rsidR="000B2118" w:rsidRPr="000B2118" w:rsidRDefault="000B2118" w:rsidP="00DC7C37">
      <w:pPr>
        <w:numPr>
          <w:ilvl w:val="1"/>
          <w:numId w:val="16"/>
        </w:numPr>
        <w:ind w:right="1076"/>
      </w:pPr>
      <w:r w:rsidRPr="000B2118">
        <w:t>Upprätta mötesstruktur kommande år (lokal, fika, digitala möten)</w:t>
      </w:r>
    </w:p>
    <w:p w:rsidR="000B2118" w:rsidRPr="000B2118" w:rsidRDefault="000B2118" w:rsidP="00DC7C37">
      <w:pPr>
        <w:numPr>
          <w:ilvl w:val="2"/>
          <w:numId w:val="16"/>
        </w:numPr>
        <w:ind w:right="1076"/>
      </w:pPr>
      <w:r w:rsidRPr="000B2118">
        <w:t>Kalendariet anpassas med fördel till mötena i RSS Chefsnätverk (se avsnitt Samarbete med RSS) som delas med nätverket för att underlätta planering av kalendariet.</w:t>
      </w:r>
    </w:p>
    <w:p w:rsidR="000B2118" w:rsidRPr="000B2118" w:rsidRDefault="000B2118" w:rsidP="00DC7C37">
      <w:pPr>
        <w:numPr>
          <w:ilvl w:val="1"/>
          <w:numId w:val="16"/>
        </w:numPr>
        <w:ind w:right="1076"/>
      </w:pPr>
      <w:r w:rsidRPr="000B2118">
        <w:t xml:space="preserve">Sammankallande inom närverket och bjuda in externa aktörer till IFO-chefsnätverksmöten </w:t>
      </w:r>
    </w:p>
    <w:p w:rsidR="000B2118" w:rsidRPr="000B2118" w:rsidRDefault="000B2118" w:rsidP="00DC7C37">
      <w:pPr>
        <w:numPr>
          <w:ilvl w:val="1"/>
          <w:numId w:val="16"/>
        </w:numPr>
        <w:ind w:right="1076"/>
      </w:pPr>
      <w:r w:rsidRPr="000B2118">
        <w:t>Upprätta dagordning utifrån inlämnade frågor från nätverket</w:t>
      </w:r>
    </w:p>
    <w:p w:rsidR="000B2118" w:rsidRPr="000B2118" w:rsidRDefault="000B2118" w:rsidP="00DC7C37">
      <w:pPr>
        <w:numPr>
          <w:ilvl w:val="1"/>
          <w:numId w:val="16"/>
        </w:numPr>
        <w:ind w:right="1076"/>
      </w:pPr>
      <w:r w:rsidRPr="000B2118">
        <w:t xml:space="preserve">Delta i möten med RSS </w:t>
      </w:r>
    </w:p>
    <w:p w:rsidR="000B2118" w:rsidRPr="000B2118" w:rsidRDefault="000B2118" w:rsidP="00DC7C37">
      <w:pPr>
        <w:numPr>
          <w:ilvl w:val="1"/>
          <w:numId w:val="16"/>
        </w:numPr>
        <w:ind w:right="1076"/>
      </w:pPr>
      <w:r w:rsidRPr="000B2118">
        <w:t xml:space="preserve">Skicka ut information från RSS till nätverket </w:t>
      </w:r>
    </w:p>
    <w:p w:rsidR="000B2118" w:rsidRPr="000B2118" w:rsidRDefault="000B2118" w:rsidP="00DC7C37">
      <w:pPr>
        <w:numPr>
          <w:ilvl w:val="1"/>
          <w:numId w:val="16"/>
        </w:numPr>
        <w:ind w:right="1076"/>
      </w:pPr>
      <w:r w:rsidRPr="000B2118">
        <w:lastRenderedPageBreak/>
        <w:t xml:space="preserve">Uppdatera kontaktlistan och ansvara för att lägga till/ta bort medlemmar i teams. </w:t>
      </w:r>
    </w:p>
    <w:p w:rsidR="000B2118" w:rsidRPr="000B2118" w:rsidRDefault="000B2118" w:rsidP="00DC7C37">
      <w:pPr>
        <w:numPr>
          <w:ilvl w:val="0"/>
          <w:numId w:val="16"/>
        </w:numPr>
        <w:ind w:right="1076"/>
      </w:pPr>
      <w:r w:rsidRPr="000B2118">
        <w:t>Sekreterare har ansvar att:</w:t>
      </w:r>
    </w:p>
    <w:p w:rsidR="000B2118" w:rsidRPr="000B2118" w:rsidRDefault="000B2118" w:rsidP="00DC7C37">
      <w:pPr>
        <w:numPr>
          <w:ilvl w:val="1"/>
          <w:numId w:val="16"/>
        </w:numPr>
        <w:ind w:right="1076"/>
      </w:pPr>
      <w:r w:rsidRPr="000B2118">
        <w:t>Minnesanteckningar från IFO-chefsnätverksmöten</w:t>
      </w:r>
    </w:p>
    <w:p w:rsidR="000B2118" w:rsidRPr="000B2118" w:rsidRDefault="000B2118" w:rsidP="00DC7C37">
      <w:pPr>
        <w:numPr>
          <w:ilvl w:val="1"/>
          <w:numId w:val="16"/>
        </w:numPr>
        <w:ind w:right="1076"/>
      </w:pPr>
      <w:r w:rsidRPr="000B2118">
        <w:t xml:space="preserve">Delta i möten med RSS </w:t>
      </w:r>
    </w:p>
    <w:p w:rsidR="000B2118" w:rsidRPr="000B2118" w:rsidRDefault="000B2118" w:rsidP="00DC7C37">
      <w:pPr>
        <w:numPr>
          <w:ilvl w:val="1"/>
          <w:numId w:val="16"/>
        </w:numPr>
        <w:ind w:right="1076"/>
      </w:pPr>
      <w:r w:rsidRPr="000B2118">
        <w:t xml:space="preserve">Minnesanteckningar från RSS möten </w:t>
      </w:r>
      <w:bookmarkStart w:id="4" w:name="_GoBack"/>
      <w:bookmarkEnd w:id="4"/>
    </w:p>
    <w:p w:rsidR="000B2118" w:rsidRPr="000B2118" w:rsidRDefault="000B2118" w:rsidP="00DC7C37">
      <w:pPr>
        <w:numPr>
          <w:ilvl w:val="1"/>
          <w:numId w:val="16"/>
        </w:numPr>
        <w:ind w:right="1076"/>
      </w:pPr>
      <w:r w:rsidRPr="000B2118">
        <w:t>Lägga in alla minnesanteckningar i teams och skicka ut minnesanteckningar till RSS</w:t>
      </w:r>
    </w:p>
    <w:p w:rsidR="000B2118" w:rsidRPr="000B2118" w:rsidRDefault="000B2118" w:rsidP="00DC7C37">
      <w:pPr>
        <w:numPr>
          <w:ilvl w:val="1"/>
          <w:numId w:val="16"/>
        </w:numPr>
        <w:ind w:right="1076"/>
      </w:pPr>
      <w:r w:rsidRPr="000B2118">
        <w:t xml:space="preserve">Skicka ut information från RSS till nätverket vid ordförandes frånvaro </w:t>
      </w:r>
    </w:p>
    <w:p w:rsidR="000B2118" w:rsidRPr="000B2118" w:rsidRDefault="000B2118" w:rsidP="00DC7C37">
      <w:pPr>
        <w:numPr>
          <w:ilvl w:val="0"/>
          <w:numId w:val="16"/>
        </w:numPr>
        <w:ind w:right="1076"/>
      </w:pPr>
      <w:r w:rsidRPr="000B2118">
        <w:t xml:space="preserve">Nätverket ses 8 gånger per år. </w:t>
      </w:r>
    </w:p>
    <w:p w:rsidR="000B2118" w:rsidRPr="000B2118" w:rsidRDefault="000B2118" w:rsidP="00DC7C37">
      <w:pPr>
        <w:numPr>
          <w:ilvl w:val="1"/>
          <w:numId w:val="16"/>
        </w:numPr>
        <w:ind w:right="1076"/>
      </w:pPr>
      <w:r w:rsidRPr="000B2118">
        <w:t xml:space="preserve">Digitalt (feb, mars, apr, sep &amp; nov) kl. 08:00-09:30 </w:t>
      </w:r>
    </w:p>
    <w:p w:rsidR="000B2118" w:rsidRPr="000B2118" w:rsidRDefault="000B2118" w:rsidP="00DC7C37">
      <w:pPr>
        <w:numPr>
          <w:ilvl w:val="1"/>
          <w:numId w:val="16"/>
        </w:numPr>
        <w:ind w:right="1076"/>
      </w:pPr>
      <w:r w:rsidRPr="000B2118">
        <w:t>Fysiskt (jan, maj &amp; okt) kl. 09:00-15:00</w:t>
      </w:r>
    </w:p>
    <w:p w:rsidR="000B2118" w:rsidRPr="000B2118" w:rsidRDefault="000B2118" w:rsidP="00DC7C37">
      <w:pPr>
        <w:numPr>
          <w:ilvl w:val="0"/>
          <w:numId w:val="16"/>
        </w:numPr>
        <w:ind w:right="1076"/>
      </w:pPr>
      <w:r w:rsidRPr="000B2118">
        <w:t xml:space="preserve">Andra företrädare kan adjungeras till nätverket i olika frågor och ärenden. </w:t>
      </w:r>
    </w:p>
    <w:p w:rsidR="000B2118" w:rsidRPr="000B2118" w:rsidRDefault="000B2118" w:rsidP="00DC7C37">
      <w:pPr>
        <w:numPr>
          <w:ilvl w:val="0"/>
          <w:numId w:val="16"/>
        </w:numPr>
        <w:ind w:right="1076"/>
      </w:pPr>
      <w:r w:rsidRPr="000B2118">
        <w:t>Representanternas respektive verksamhet svarar för sin representants kostnad i form av arbetstid för uppdraget samt i förekommande fall resekostnader.</w:t>
      </w:r>
    </w:p>
    <w:p w:rsidR="000B2118" w:rsidRPr="000B2118" w:rsidRDefault="000B2118" w:rsidP="00DC7C37">
      <w:pPr>
        <w:numPr>
          <w:ilvl w:val="0"/>
          <w:numId w:val="16"/>
        </w:numPr>
        <w:ind w:right="1076"/>
      </w:pPr>
      <w:r w:rsidRPr="000B2118">
        <w:t xml:space="preserve">Vid förhinder meddelas ordförande och om en ersättare utses ska den ha mandat att representera sin kommun. </w:t>
      </w:r>
    </w:p>
    <w:p w:rsidR="000B2118" w:rsidRDefault="000B2118" w:rsidP="00DC7C37">
      <w:pPr>
        <w:numPr>
          <w:ilvl w:val="0"/>
          <w:numId w:val="16"/>
        </w:numPr>
        <w:ind w:right="1076"/>
      </w:pPr>
      <w:r w:rsidRPr="000B2118">
        <w:t xml:space="preserve">Alla i nätverket ansvar för att säkerställa tillgång till teams (IFO-chefsnätverk) och lägga in frågor i dagordningen senast en vecka innan nätverksmötet. </w:t>
      </w:r>
    </w:p>
    <w:p w:rsidR="000B2118" w:rsidRPr="000B2118" w:rsidRDefault="000B2118" w:rsidP="000B2118">
      <w:pPr>
        <w:ind w:left="720" w:right="1076"/>
      </w:pPr>
    </w:p>
    <w:p w:rsidR="000B2118" w:rsidRDefault="000B2118" w:rsidP="00DC7C37">
      <w:pPr>
        <w:pStyle w:val="Rubrik1"/>
      </w:pPr>
      <w:bookmarkStart w:id="5" w:name="_Toc148714740"/>
      <w:r>
        <w:t>Arbetsformer i samarbete med RSS</w:t>
      </w:r>
      <w:bookmarkEnd w:id="5"/>
    </w:p>
    <w:p w:rsidR="000B2118" w:rsidRPr="000B2118" w:rsidRDefault="000B2118" w:rsidP="00DC7C37">
      <w:pPr>
        <w:numPr>
          <w:ilvl w:val="0"/>
          <w:numId w:val="17"/>
        </w:numPr>
        <w:ind w:right="1076"/>
      </w:pPr>
      <w:r w:rsidRPr="000B2118">
        <w:t>RSS utser en eller flera tjänstepersoner som utgör kontaktpersoner till IFO-chefsnätverket.</w:t>
      </w:r>
    </w:p>
    <w:p w:rsidR="000B2118" w:rsidRPr="000B2118" w:rsidRDefault="000B2118" w:rsidP="00DC7C37">
      <w:pPr>
        <w:numPr>
          <w:ilvl w:val="0"/>
          <w:numId w:val="17"/>
        </w:numPr>
        <w:ind w:right="1076"/>
      </w:pPr>
      <w:r w:rsidRPr="000B2118">
        <w:t xml:space="preserve">IFO-chefsnätverket utser en eller två kontaktpersoner (RSS-kontakter) som för kontinuerlig dialog med beredande tjänsteperson på RSS i samband med Chefsnätverkens möten. </w:t>
      </w:r>
    </w:p>
    <w:p w:rsidR="000B2118" w:rsidRPr="000B2118" w:rsidRDefault="000B2118" w:rsidP="00DC7C37">
      <w:pPr>
        <w:numPr>
          <w:ilvl w:val="0"/>
          <w:numId w:val="17"/>
        </w:numPr>
        <w:ind w:right="1076"/>
      </w:pPr>
      <w:r w:rsidRPr="000B2118">
        <w:t xml:space="preserve">RSS-kontakterna och RSS beredande tjänsteperson bereder vid behov aktuella frågor och ärenden inför möten i RSS Chefsnätverk. </w:t>
      </w:r>
    </w:p>
    <w:p w:rsidR="000B2118" w:rsidRPr="000B2118" w:rsidRDefault="000B2118" w:rsidP="00DC7C37">
      <w:pPr>
        <w:numPr>
          <w:ilvl w:val="0"/>
          <w:numId w:val="17"/>
        </w:numPr>
        <w:ind w:right="1076"/>
      </w:pPr>
      <w:r w:rsidRPr="000B2118">
        <w:t>Efter varje möte i RSS Chefsnätverk sprider RSS minnesanteckningarna till IFO-chefsnätverket.</w:t>
      </w:r>
    </w:p>
    <w:p w:rsidR="000B2118" w:rsidRPr="000B2118" w:rsidRDefault="000B2118" w:rsidP="00DC7C37">
      <w:pPr>
        <w:numPr>
          <w:ilvl w:val="0"/>
          <w:numId w:val="17"/>
        </w:numPr>
        <w:ind w:right="1076"/>
      </w:pPr>
      <w:r w:rsidRPr="000B2118">
        <w:t xml:space="preserve">Vid behov deltar RSS tjänsteperson/er på IFO-chefsnätverkets möte i syfte att föra dialog och/eller informera/föredra i olika aktuella frågor och ärenden. </w:t>
      </w:r>
    </w:p>
    <w:p w:rsidR="000B2118" w:rsidRPr="000B2118" w:rsidRDefault="000B2118" w:rsidP="00DC7C37">
      <w:pPr>
        <w:numPr>
          <w:ilvl w:val="0"/>
          <w:numId w:val="17"/>
        </w:numPr>
        <w:ind w:right="1076"/>
      </w:pPr>
      <w:r w:rsidRPr="000B2118">
        <w:t xml:space="preserve">IFO-chefsnätverket skickar minnesanteckningar från respektive möte till utsedda tjänstepersoner på RSS Dalarna. </w:t>
      </w:r>
    </w:p>
    <w:p w:rsidR="000B2118" w:rsidRPr="000B2118" w:rsidRDefault="000B2118" w:rsidP="00DC7C37">
      <w:pPr>
        <w:numPr>
          <w:ilvl w:val="0"/>
          <w:numId w:val="17"/>
        </w:numPr>
        <w:ind w:right="1076"/>
      </w:pPr>
      <w:r w:rsidRPr="000B2118">
        <w:t>Kalendariet för RSS Chefsnätverk delas med IFO-chefsnätverket för att underlätta planeringen av IFO-chefsnätverkets kalendarium.</w:t>
      </w:r>
    </w:p>
    <w:p w:rsidR="000B2118" w:rsidRDefault="000B2118" w:rsidP="000B2118"/>
    <w:p w:rsidR="000B2118" w:rsidRDefault="000B2118" w:rsidP="00DC7C37">
      <w:pPr>
        <w:pStyle w:val="Rubrik1"/>
      </w:pPr>
      <w:bookmarkStart w:id="6" w:name="_Toc148714741"/>
      <w:r>
        <w:lastRenderedPageBreak/>
        <w:t>SKRs nationella nätverk</w:t>
      </w:r>
      <w:bookmarkEnd w:id="6"/>
    </w:p>
    <w:p w:rsidR="000B2118" w:rsidRPr="000B2118" w:rsidRDefault="000B2118" w:rsidP="00DC7C37">
      <w:pPr>
        <w:numPr>
          <w:ilvl w:val="0"/>
          <w:numId w:val="18"/>
        </w:numPr>
        <w:ind w:right="1076"/>
        <w:rPr>
          <w:b/>
        </w:rPr>
      </w:pPr>
      <w:r w:rsidRPr="000B2118">
        <w:t xml:space="preserve">IFO-nätverkets frågor drivs i SKRs nationella nätverk BIRK och Barn och unga (länk till SKRs sida). </w:t>
      </w:r>
    </w:p>
    <w:p w:rsidR="000B2118" w:rsidRPr="000B2118" w:rsidRDefault="000B2118" w:rsidP="00DC7C37">
      <w:pPr>
        <w:numPr>
          <w:ilvl w:val="0"/>
          <w:numId w:val="18"/>
        </w:numPr>
        <w:ind w:right="1076"/>
        <w:rPr>
          <w:b/>
        </w:rPr>
      </w:pPr>
      <w:r w:rsidRPr="000B2118">
        <w:t xml:space="preserve">IFO-nätverket företräds av en kommunrepresentant och/eller av tjänsteperson från RSS Dalarna i SKRs nätverk.  </w:t>
      </w:r>
    </w:p>
    <w:p w:rsidR="000B2118" w:rsidRPr="000B2118" w:rsidRDefault="000B2118" w:rsidP="00DC7C37">
      <w:pPr>
        <w:numPr>
          <w:ilvl w:val="0"/>
          <w:numId w:val="18"/>
        </w:numPr>
        <w:ind w:right="1076"/>
        <w:rPr>
          <w:b/>
        </w:rPr>
      </w:pPr>
      <w:r w:rsidRPr="000B2118">
        <w:t>IFO-nätverkets representanter utses av IFO-chefsnätverket och av RSS Socialchefsnätverk.</w:t>
      </w:r>
    </w:p>
    <w:p w:rsidR="000B2118" w:rsidRPr="000B2118" w:rsidRDefault="000B2118" w:rsidP="00DC7C37">
      <w:pPr>
        <w:numPr>
          <w:ilvl w:val="0"/>
          <w:numId w:val="18"/>
        </w:numPr>
        <w:ind w:right="1076"/>
        <w:rPr>
          <w:b/>
        </w:rPr>
      </w:pPr>
      <w:r w:rsidRPr="000B2118">
        <w:t xml:space="preserve">Representanterna företräder Dalarna på nationell nivå och deltar aktivt i SKRs nätverk. </w:t>
      </w:r>
    </w:p>
    <w:p w:rsidR="000B2118" w:rsidRPr="000B2118" w:rsidRDefault="000B2118" w:rsidP="00DC7C37">
      <w:pPr>
        <w:numPr>
          <w:ilvl w:val="0"/>
          <w:numId w:val="18"/>
        </w:numPr>
        <w:ind w:right="1076"/>
        <w:rPr>
          <w:b/>
        </w:rPr>
      </w:pPr>
      <w:r w:rsidRPr="000B2118">
        <w:t xml:space="preserve">Inför och efter möten i de nationella nätverken förs dialog mellan IFO-nätverkets representant och tjänsteperson/er på RSS Dalarna. Dialogen syftar till att bl.a. sammanfatta SKRs möten och identifiera relevant information för spridning till IFO-nätverket och vid behov, till övriga nätverk och grupperingar i länet. </w:t>
      </w:r>
    </w:p>
    <w:p w:rsidR="000B2118" w:rsidRPr="000B2118" w:rsidRDefault="000B2118" w:rsidP="00DC7C37">
      <w:pPr>
        <w:numPr>
          <w:ilvl w:val="0"/>
          <w:numId w:val="18"/>
        </w:numPr>
        <w:ind w:right="1076"/>
        <w:rPr>
          <w:b/>
        </w:rPr>
      </w:pPr>
      <w:r w:rsidRPr="000B2118">
        <w:t>Uppdraget i SKRs nätverk innefattar att uppmärksamma och föra fram lokala/regionala frågor till den nationella nivån.</w:t>
      </w:r>
    </w:p>
    <w:p w:rsidR="000B2118" w:rsidRPr="000B2118" w:rsidRDefault="000B2118" w:rsidP="000B2118">
      <w:pPr>
        <w:pStyle w:val="Liststycke"/>
      </w:pPr>
      <w:r w:rsidRPr="000B2118">
        <w:t>Representant i SKRs nätverk kan ingå i arbetsgrupper som initieras av SKRs nätverk. Representanter kan också medverka i arbeten som initieras inom ramen för Partnerskapet mellan RSS, SKR och Socialstyrelsen (inom individ- och familjeomsorg)</w:t>
      </w:r>
      <w:r>
        <w:t xml:space="preserve"> </w:t>
      </w:r>
      <w:hyperlink r:id="rId18" w:history="1">
        <w:r>
          <w:rPr>
            <w:rStyle w:val="Hyperlnk"/>
          </w:rPr>
          <w:t>Partnerskapet, socialtjänst | SKR</w:t>
        </w:r>
      </w:hyperlink>
    </w:p>
    <w:sectPr w:rsidR="000B2118" w:rsidRPr="000B2118" w:rsidSect="003C4424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134" w:right="567" w:bottom="1276" w:left="1191" w:header="73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37A" w:rsidRDefault="0072137A" w:rsidP="0088240D">
      <w:pPr>
        <w:spacing w:after="0" w:line="240" w:lineRule="auto"/>
      </w:pPr>
      <w:r>
        <w:separator/>
      </w:r>
    </w:p>
    <w:p w:rsidR="0072137A" w:rsidRDefault="0072137A"/>
  </w:endnote>
  <w:endnote w:type="continuationSeparator" w:id="0">
    <w:p w:rsidR="0072137A" w:rsidRDefault="0072137A" w:rsidP="0088240D">
      <w:pPr>
        <w:spacing w:after="0" w:line="240" w:lineRule="auto"/>
      </w:pPr>
      <w:r>
        <w:continuationSeparator/>
      </w:r>
    </w:p>
    <w:p w:rsidR="0072137A" w:rsidRDefault="007213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tblBorders>
        <w:top w:val="single" w:sz="18" w:space="0" w:color="178572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137"/>
    </w:tblGrid>
    <w:tr w:rsidR="0061350F" w:rsidRPr="00520AD0" w:rsidTr="00FC321B">
      <w:trPr>
        <w:cantSplit/>
        <w:trHeight w:val="227"/>
      </w:trPr>
      <w:tc>
        <w:tcPr>
          <w:tcW w:w="10137" w:type="dxa"/>
          <w:vAlign w:val="bottom"/>
        </w:tcPr>
        <w:p w:rsidR="0061350F" w:rsidRPr="00FF3B6E" w:rsidRDefault="0061350F" w:rsidP="00E9716D">
          <w:pPr>
            <w:pStyle w:val="Sidfot"/>
            <w:rPr>
              <w:b/>
              <w:sz w:val="16"/>
            </w:rPr>
          </w:pPr>
        </w:p>
      </w:tc>
    </w:tr>
  </w:tbl>
  <w:p w:rsidR="0061350F" w:rsidRPr="00E9716D" w:rsidRDefault="0061350F" w:rsidP="006A5FBF">
    <w:pPr>
      <w:pStyle w:val="Sidfot"/>
      <w:tabs>
        <w:tab w:val="clear" w:pos="4536"/>
        <w:tab w:val="clear" w:pos="9072"/>
      </w:tabs>
      <w:ind w:right="-1702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50F" w:rsidRPr="00D153D5" w:rsidRDefault="0061350F" w:rsidP="00DD0E30">
    <w:pPr>
      <w:pStyle w:val="Sidfot"/>
      <w:tabs>
        <w:tab w:val="clear" w:pos="4536"/>
        <w:tab w:val="clear" w:pos="9072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37A" w:rsidRDefault="0072137A" w:rsidP="0088240D">
      <w:pPr>
        <w:spacing w:after="0" w:line="240" w:lineRule="auto"/>
      </w:pPr>
      <w:r>
        <w:separator/>
      </w:r>
    </w:p>
    <w:p w:rsidR="0072137A" w:rsidRDefault="0072137A"/>
  </w:footnote>
  <w:footnote w:type="continuationSeparator" w:id="0">
    <w:p w:rsidR="0072137A" w:rsidRDefault="0072137A" w:rsidP="0088240D">
      <w:pPr>
        <w:spacing w:after="0" w:line="240" w:lineRule="auto"/>
      </w:pPr>
      <w:r>
        <w:continuationSeparator/>
      </w:r>
    </w:p>
    <w:p w:rsidR="0072137A" w:rsidRDefault="007213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86"/>
      <w:gridCol w:w="2268"/>
      <w:gridCol w:w="1870"/>
      <w:gridCol w:w="1672"/>
      <w:gridCol w:w="641"/>
    </w:tblGrid>
    <w:tr w:rsidR="0061350F" w:rsidRPr="00520AD0" w:rsidTr="00485253">
      <w:trPr>
        <w:cantSplit/>
        <w:trHeight w:hRule="exact" w:val="283"/>
      </w:trPr>
      <w:tc>
        <w:tcPr>
          <w:tcW w:w="3686" w:type="dxa"/>
          <w:vMerge w:val="restart"/>
          <w:shd w:val="clear" w:color="auto" w:fill="auto"/>
        </w:tcPr>
        <w:p w:rsidR="0061350F" w:rsidRPr="00904AAD" w:rsidRDefault="0061350F" w:rsidP="00904AAD">
          <w:pPr>
            <w:pStyle w:val="Sidhuvud"/>
          </w:pPr>
          <w:bookmarkStart w:id="7" w:name="statusflagga"/>
          <w:r>
            <w:rPr>
              <w:noProof/>
              <w:lang w:eastAsia="sv-SE"/>
            </w:rPr>
            <w:drawing>
              <wp:anchor distT="0" distB="0" distL="114300" distR="114300" simplePos="0" relativeHeight="251677696" behindDoc="0" locked="0" layoutInCell="1" allowOverlap="1" wp14:anchorId="095FC3DD" wp14:editId="39E99A00">
                <wp:simplePos x="0" y="0"/>
                <wp:positionH relativeFrom="column">
                  <wp:posOffset>-911</wp:posOffset>
                </wp:positionH>
                <wp:positionV relativeFrom="paragraph">
                  <wp:posOffset>1133</wp:posOffset>
                </wp:positionV>
                <wp:extent cx="1582309" cy="387396"/>
                <wp:effectExtent l="0" t="0" r="5715" b="0"/>
                <wp:wrapNone/>
                <wp:docPr id="1909524724" name="Bildobjekt 1909524724" descr="En bild som visar Teckensnitt, Grafik, grafisk design, typografi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5237026" name="Bildobjekt 1" descr="En bild som visar Teckensnitt, Grafik, grafisk design, typografi&#10;&#10;Automatiskt genererad beskrivni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843" cy="398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8" w:type="dxa"/>
          <w:vMerge w:val="restart"/>
          <w:shd w:val="clear" w:color="auto" w:fill="auto"/>
          <w:vAlign w:val="bottom"/>
        </w:tcPr>
        <w:p w:rsidR="0061350F" w:rsidRPr="0010512B" w:rsidRDefault="00DC7C37" w:rsidP="0010512B">
          <w:pPr>
            <w:pStyle w:val="Ingetavstnd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  <w:lang w:eastAsia="sv-SE"/>
              </w:rPr>
              <w:alias w:val="Titel"/>
              <w:tag w:val=""/>
              <w:id w:val="-887031990"/>
              <w:placeholder>
                <w:docPart w:val="D754D74278E548CDBE26752672D5D7C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D6934">
                <w:rPr>
                  <w:sz w:val="16"/>
                  <w:szCs w:val="16"/>
                  <w:lang w:eastAsia="sv-SE"/>
                </w:rPr>
                <w:t>Uppdragsbeskrivning</w:t>
              </w:r>
            </w:sdtContent>
          </w:sdt>
        </w:p>
      </w:tc>
      <w:tc>
        <w:tcPr>
          <w:tcW w:w="3542" w:type="dxa"/>
          <w:gridSpan w:val="2"/>
          <w:shd w:val="clear" w:color="auto" w:fill="auto"/>
        </w:tcPr>
        <w:p w:rsidR="0061350F" w:rsidRPr="0010512B" w:rsidRDefault="0061350F" w:rsidP="00545A8A">
          <w:pPr>
            <w:pStyle w:val="Ingetavstnd"/>
            <w:rPr>
              <w:rStyle w:val="Dokumenttyp"/>
              <w:sz w:val="22"/>
            </w:rPr>
          </w:pPr>
          <w:bookmarkStart w:id="8" w:name="sidnr1"/>
          <w:bookmarkEnd w:id="7"/>
          <w:bookmarkEnd w:id="8"/>
        </w:p>
      </w:tc>
      <w:tc>
        <w:tcPr>
          <w:tcW w:w="641" w:type="dxa"/>
          <w:shd w:val="clear" w:color="auto" w:fill="auto"/>
        </w:tcPr>
        <w:p w:rsidR="0061350F" w:rsidRPr="0010512B" w:rsidRDefault="0061350F" w:rsidP="0010512B">
          <w:pPr>
            <w:pStyle w:val="Ingetavstnd"/>
            <w:jc w:val="right"/>
            <w:rPr>
              <w:sz w:val="16"/>
              <w:szCs w:val="16"/>
            </w:rPr>
          </w:pP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PAGE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DC7C37">
            <w:rPr>
              <w:noProof/>
              <w:sz w:val="16"/>
              <w:szCs w:val="16"/>
            </w:rPr>
            <w:t>5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 xml:space="preserve"> (</w:t>
          </w: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NUMPAGES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DC7C37">
            <w:rPr>
              <w:noProof/>
              <w:sz w:val="16"/>
              <w:szCs w:val="16"/>
            </w:rPr>
            <w:t>5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>)</w:t>
          </w:r>
        </w:p>
      </w:tc>
    </w:tr>
    <w:tr w:rsidR="0061350F" w:rsidRPr="00520AD0" w:rsidTr="00485253">
      <w:trPr>
        <w:cantSplit/>
        <w:trHeight w:val="280"/>
      </w:trPr>
      <w:tc>
        <w:tcPr>
          <w:tcW w:w="3686" w:type="dxa"/>
          <w:vMerge/>
          <w:shd w:val="clear" w:color="auto" w:fill="auto"/>
        </w:tcPr>
        <w:p w:rsidR="0061350F" w:rsidRPr="00904AAD" w:rsidRDefault="0061350F" w:rsidP="00904AAD">
          <w:pPr>
            <w:pStyle w:val="Sidhuvud"/>
          </w:pPr>
        </w:p>
      </w:tc>
      <w:tc>
        <w:tcPr>
          <w:tcW w:w="2268" w:type="dxa"/>
          <w:vMerge/>
          <w:shd w:val="clear" w:color="auto" w:fill="auto"/>
        </w:tcPr>
        <w:p w:rsidR="0061350F" w:rsidRPr="00904AAD" w:rsidRDefault="0061350F" w:rsidP="00904AAD">
          <w:pPr>
            <w:pStyle w:val="Sidhuvud"/>
          </w:pPr>
        </w:p>
      </w:tc>
      <w:tc>
        <w:tcPr>
          <w:tcW w:w="1870" w:type="dxa"/>
          <w:vAlign w:val="bottom"/>
        </w:tcPr>
        <w:p w:rsidR="0061350F" w:rsidRPr="00904AAD" w:rsidRDefault="00DC7C37" w:rsidP="009A3029">
          <w:pPr>
            <w:tabs>
              <w:tab w:val="center" w:pos="4536"/>
              <w:tab w:val="right" w:pos="9072"/>
            </w:tabs>
            <w:spacing w:after="0" w:line="240" w:lineRule="auto"/>
            <w:ind w:right="0"/>
          </w:pPr>
          <w:sdt>
            <w:sdtPr>
              <w:rPr>
                <w:rFonts w:ascii="Arial" w:eastAsia="Times New Roman" w:hAnsi="Arial" w:cs="Times New Roman"/>
                <w:sz w:val="16"/>
                <w:szCs w:val="16"/>
                <w:lang w:eastAsia="sv-SE"/>
              </w:rPr>
              <w:alias w:val="LD_GodkantDatum"/>
              <w:tag w:val="LD_GodkantDatum"/>
              <w:id w:val="1215614600"/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    <w:date w:fullDate="2023-10-27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9D6934">
                <w:rPr>
                  <w:rFonts w:ascii="Arial" w:eastAsia="Times New Roman" w:hAnsi="Arial" w:cs="Times New Roman"/>
                  <w:sz w:val="16"/>
                  <w:szCs w:val="16"/>
                  <w:lang w:eastAsia="sv-SE"/>
                </w:rPr>
                <w:t>2023-10-27</w:t>
              </w:r>
            </w:sdtContent>
          </w:sdt>
        </w:p>
      </w:tc>
      <w:tc>
        <w:tcPr>
          <w:tcW w:w="2313" w:type="dxa"/>
          <w:gridSpan w:val="2"/>
          <w:vAlign w:val="bottom"/>
        </w:tcPr>
        <w:sdt>
          <w:sdtPr>
            <w:rPr>
              <w:rFonts w:ascii="Arial" w:eastAsia="Times New Roman" w:hAnsi="Arial" w:cs="Times New Roman"/>
              <w:sz w:val="16"/>
              <w:szCs w:val="20"/>
              <w:lang w:eastAsia="sv-SE"/>
            </w:rPr>
            <w:alias w:val="LD_Diarienummer"/>
            <w:tag w:val="LD_Diarienummer"/>
            <w:id w:val="-1327274949"/>
            <w:lock w:val="sdtContentLocked"/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  <w:text/>
          </w:sdtPr>
          <w:sdtEndPr/>
          <w:sdtContent>
            <w:p w:rsidR="0061350F" w:rsidRPr="00904AAD" w:rsidRDefault="0061350F" w:rsidP="00904AAD">
              <w:pPr>
                <w:tabs>
                  <w:tab w:val="center" w:pos="4536"/>
                  <w:tab w:val="right" w:pos="9072"/>
                </w:tabs>
                <w:spacing w:after="0" w:line="240" w:lineRule="auto"/>
                <w:ind w:right="0"/>
              </w:pPr>
              <w:r>
                <w:rPr>
                  <w:rFonts w:ascii="Arial" w:eastAsia="Times New Roman" w:hAnsi="Arial" w:cs="Times New Roman"/>
                  <w:sz w:val="16"/>
                  <w:szCs w:val="20"/>
                  <w:lang w:eastAsia="sv-SE"/>
                </w:rPr>
                <w:t xml:space="preserve">     </w:t>
              </w:r>
            </w:p>
          </w:sdtContent>
        </w:sdt>
      </w:tc>
    </w:tr>
  </w:tbl>
  <w:p w:rsidR="0061350F" w:rsidRDefault="0061350F" w:rsidP="00AC10AA">
    <w:pPr>
      <w:pStyle w:val="Ingetavstnd"/>
    </w:pPr>
    <w:r w:rsidRPr="00904AAD">
      <w:rPr>
        <w:noProof/>
        <w:lang w:eastAsia="sv-SE"/>
      </w:rPr>
      <w:drawing>
        <wp:anchor distT="0" distB="0" distL="114300" distR="114300" simplePos="0" relativeHeight="251675648" behindDoc="0" locked="0" layoutInCell="1" allowOverlap="1" wp14:anchorId="51C5CBFD" wp14:editId="2C2F8885">
          <wp:simplePos x="0" y="0"/>
          <wp:positionH relativeFrom="column">
            <wp:posOffset>5069296</wp:posOffset>
          </wp:positionH>
          <wp:positionV relativeFrom="paragraph">
            <wp:posOffset>-386715</wp:posOffset>
          </wp:positionV>
          <wp:extent cx="972000" cy="368359"/>
          <wp:effectExtent l="0" t="0" r="0" b="0"/>
          <wp:wrapNone/>
          <wp:docPr id="64" name="Bildobjekt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" name="logo_liggande_fri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000" cy="368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1350F" w:rsidRPr="0010512B" w:rsidRDefault="0061350F" w:rsidP="00AC10AA">
    <w:pPr>
      <w:pStyle w:val="Ingetavstn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50F" w:rsidRPr="00904AAD" w:rsidRDefault="0061350F" w:rsidP="00024EED">
    <w:pPr>
      <w:pStyle w:val="Ingetavstnd"/>
      <w:tabs>
        <w:tab w:val="left" w:pos="2990"/>
      </w:tabs>
      <w:rPr>
        <w:rStyle w:val="Stark"/>
        <w:sz w:val="2"/>
        <w:szCs w:val="2"/>
      </w:rPr>
    </w:pPr>
  </w:p>
  <w:p w:rsidR="0061350F" w:rsidRPr="00AE5802" w:rsidRDefault="0061350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EBAB9A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267BE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66096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EEE46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CCD48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B8D31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7658D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8C3A8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58792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DCF2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E54E2E"/>
    <w:multiLevelType w:val="multilevel"/>
    <w:tmpl w:val="130621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6C33CAB"/>
    <w:multiLevelType w:val="hybridMultilevel"/>
    <w:tmpl w:val="613C9B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64537"/>
    <w:multiLevelType w:val="hybridMultilevel"/>
    <w:tmpl w:val="14263C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46A97"/>
    <w:multiLevelType w:val="hybridMultilevel"/>
    <w:tmpl w:val="9BC69F96"/>
    <w:lvl w:ilvl="0" w:tplc="C6309474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16815"/>
    <w:multiLevelType w:val="hybridMultilevel"/>
    <w:tmpl w:val="979235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85A3C"/>
    <w:multiLevelType w:val="hybridMultilevel"/>
    <w:tmpl w:val="E824326C"/>
    <w:lvl w:ilvl="0" w:tplc="B2BA1990">
      <w:start w:val="1"/>
      <w:numFmt w:val="decimal"/>
      <w:pStyle w:val="Rubrik1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726B0"/>
    <w:multiLevelType w:val="multilevel"/>
    <w:tmpl w:val="041D001D"/>
    <w:styleLink w:val="Aktuelllist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E0B3B15"/>
    <w:multiLevelType w:val="hybridMultilevel"/>
    <w:tmpl w:val="5A0E5C94"/>
    <w:lvl w:ilvl="0" w:tplc="0406D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6"/>
  </w:num>
  <w:num w:numId="12">
    <w:abstractNumId w:val="10"/>
  </w:num>
  <w:num w:numId="13">
    <w:abstractNumId w:val="15"/>
  </w:num>
  <w:num w:numId="14">
    <w:abstractNumId w:val="17"/>
  </w:num>
  <w:num w:numId="15">
    <w:abstractNumId w:val="11"/>
  </w:num>
  <w:num w:numId="16">
    <w:abstractNumId w:val="14"/>
  </w:num>
  <w:num w:numId="17">
    <w:abstractNumId w:val="12"/>
  </w:num>
  <w:num w:numId="18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4096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7A"/>
    <w:rsid w:val="00003BA1"/>
    <w:rsid w:val="00003E38"/>
    <w:rsid w:val="00006F59"/>
    <w:rsid w:val="0000784C"/>
    <w:rsid w:val="00010551"/>
    <w:rsid w:val="00013C83"/>
    <w:rsid w:val="0001571D"/>
    <w:rsid w:val="000207AB"/>
    <w:rsid w:val="000209E2"/>
    <w:rsid w:val="00021B07"/>
    <w:rsid w:val="00023B7D"/>
    <w:rsid w:val="00024EED"/>
    <w:rsid w:val="00032544"/>
    <w:rsid w:val="00032EB6"/>
    <w:rsid w:val="000412BC"/>
    <w:rsid w:val="000542E7"/>
    <w:rsid w:val="0005534F"/>
    <w:rsid w:val="00056CEF"/>
    <w:rsid w:val="00057B5C"/>
    <w:rsid w:val="000735A8"/>
    <w:rsid w:val="00073E0F"/>
    <w:rsid w:val="000766FD"/>
    <w:rsid w:val="00080E1F"/>
    <w:rsid w:val="000833FE"/>
    <w:rsid w:val="000918B3"/>
    <w:rsid w:val="000950E6"/>
    <w:rsid w:val="000A543A"/>
    <w:rsid w:val="000B1578"/>
    <w:rsid w:val="000B2118"/>
    <w:rsid w:val="000C6656"/>
    <w:rsid w:val="000C786B"/>
    <w:rsid w:val="000D4A08"/>
    <w:rsid w:val="000D563D"/>
    <w:rsid w:val="000D6065"/>
    <w:rsid w:val="000D6D23"/>
    <w:rsid w:val="000D7728"/>
    <w:rsid w:val="000E3BA2"/>
    <w:rsid w:val="000E6C3B"/>
    <w:rsid w:val="000E7390"/>
    <w:rsid w:val="000F32D0"/>
    <w:rsid w:val="0010148B"/>
    <w:rsid w:val="00104748"/>
    <w:rsid w:val="0010512B"/>
    <w:rsid w:val="00111E1C"/>
    <w:rsid w:val="00113764"/>
    <w:rsid w:val="00115ACE"/>
    <w:rsid w:val="00122C31"/>
    <w:rsid w:val="0012522F"/>
    <w:rsid w:val="00126ED2"/>
    <w:rsid w:val="00127F9E"/>
    <w:rsid w:val="0013208D"/>
    <w:rsid w:val="001435CF"/>
    <w:rsid w:val="001437A3"/>
    <w:rsid w:val="001506FA"/>
    <w:rsid w:val="00150B65"/>
    <w:rsid w:val="00161A71"/>
    <w:rsid w:val="001642AB"/>
    <w:rsid w:val="001652D8"/>
    <w:rsid w:val="00166E60"/>
    <w:rsid w:val="001677BC"/>
    <w:rsid w:val="00167F46"/>
    <w:rsid w:val="00172779"/>
    <w:rsid w:val="00175587"/>
    <w:rsid w:val="0018099D"/>
    <w:rsid w:val="00181499"/>
    <w:rsid w:val="00183744"/>
    <w:rsid w:val="00185630"/>
    <w:rsid w:val="00193DE6"/>
    <w:rsid w:val="00195099"/>
    <w:rsid w:val="001971BA"/>
    <w:rsid w:val="001A15FD"/>
    <w:rsid w:val="001A1AA6"/>
    <w:rsid w:val="001A1EF1"/>
    <w:rsid w:val="001A2E01"/>
    <w:rsid w:val="001B0302"/>
    <w:rsid w:val="001B19B8"/>
    <w:rsid w:val="001B1DC2"/>
    <w:rsid w:val="001B3E22"/>
    <w:rsid w:val="001C016D"/>
    <w:rsid w:val="001D3775"/>
    <w:rsid w:val="001E1107"/>
    <w:rsid w:val="001E388B"/>
    <w:rsid w:val="001E5D17"/>
    <w:rsid w:val="001F2E1B"/>
    <w:rsid w:val="00200668"/>
    <w:rsid w:val="0020458E"/>
    <w:rsid w:val="00214F44"/>
    <w:rsid w:val="00216C03"/>
    <w:rsid w:val="00225BB5"/>
    <w:rsid w:val="002263B6"/>
    <w:rsid w:val="0022670B"/>
    <w:rsid w:val="00231899"/>
    <w:rsid w:val="00232707"/>
    <w:rsid w:val="002341EE"/>
    <w:rsid w:val="002342A1"/>
    <w:rsid w:val="00236EA6"/>
    <w:rsid w:val="002378A8"/>
    <w:rsid w:val="0025276E"/>
    <w:rsid w:val="0025467E"/>
    <w:rsid w:val="0025532C"/>
    <w:rsid w:val="00261439"/>
    <w:rsid w:val="00265AD1"/>
    <w:rsid w:val="0027601D"/>
    <w:rsid w:val="00281D8B"/>
    <w:rsid w:val="00283C1F"/>
    <w:rsid w:val="00285B46"/>
    <w:rsid w:val="002876FC"/>
    <w:rsid w:val="00291DFB"/>
    <w:rsid w:val="00294CC6"/>
    <w:rsid w:val="00295A15"/>
    <w:rsid w:val="002A2ADC"/>
    <w:rsid w:val="002A30B3"/>
    <w:rsid w:val="002A3196"/>
    <w:rsid w:val="002B480C"/>
    <w:rsid w:val="002C09EF"/>
    <w:rsid w:val="002C15CD"/>
    <w:rsid w:val="002C5E28"/>
    <w:rsid w:val="002C6BFC"/>
    <w:rsid w:val="002C7B58"/>
    <w:rsid w:val="002D22F5"/>
    <w:rsid w:val="002D2F2A"/>
    <w:rsid w:val="002D4237"/>
    <w:rsid w:val="002E006F"/>
    <w:rsid w:val="002E5ECA"/>
    <w:rsid w:val="002E6B83"/>
    <w:rsid w:val="002F3962"/>
    <w:rsid w:val="002F3F7B"/>
    <w:rsid w:val="002F5D15"/>
    <w:rsid w:val="0030237F"/>
    <w:rsid w:val="0030511B"/>
    <w:rsid w:val="00306670"/>
    <w:rsid w:val="0030721A"/>
    <w:rsid w:val="00313056"/>
    <w:rsid w:val="00314F30"/>
    <w:rsid w:val="00320616"/>
    <w:rsid w:val="0032148A"/>
    <w:rsid w:val="00324B2A"/>
    <w:rsid w:val="00326C84"/>
    <w:rsid w:val="003434B2"/>
    <w:rsid w:val="00344980"/>
    <w:rsid w:val="00357813"/>
    <w:rsid w:val="00357A35"/>
    <w:rsid w:val="0036345F"/>
    <w:rsid w:val="003749EF"/>
    <w:rsid w:val="00393B3A"/>
    <w:rsid w:val="003947D9"/>
    <w:rsid w:val="003A0482"/>
    <w:rsid w:val="003A2091"/>
    <w:rsid w:val="003A3AFC"/>
    <w:rsid w:val="003A442B"/>
    <w:rsid w:val="003A4DDC"/>
    <w:rsid w:val="003A6B92"/>
    <w:rsid w:val="003B14D0"/>
    <w:rsid w:val="003C111A"/>
    <w:rsid w:val="003C4424"/>
    <w:rsid w:val="003C64EC"/>
    <w:rsid w:val="003C705C"/>
    <w:rsid w:val="003D250D"/>
    <w:rsid w:val="003D30E8"/>
    <w:rsid w:val="003D5893"/>
    <w:rsid w:val="003D718B"/>
    <w:rsid w:val="003F2CE1"/>
    <w:rsid w:val="003F3402"/>
    <w:rsid w:val="003F4913"/>
    <w:rsid w:val="00400414"/>
    <w:rsid w:val="00401292"/>
    <w:rsid w:val="00403959"/>
    <w:rsid w:val="00404CE5"/>
    <w:rsid w:val="004067F5"/>
    <w:rsid w:val="0041361F"/>
    <w:rsid w:val="00414474"/>
    <w:rsid w:val="004209A7"/>
    <w:rsid w:val="00425E71"/>
    <w:rsid w:val="00427A28"/>
    <w:rsid w:val="00430339"/>
    <w:rsid w:val="00432A73"/>
    <w:rsid w:val="00435849"/>
    <w:rsid w:val="00436152"/>
    <w:rsid w:val="00437262"/>
    <w:rsid w:val="00437B60"/>
    <w:rsid w:val="00451607"/>
    <w:rsid w:val="00454B9D"/>
    <w:rsid w:val="00455C5C"/>
    <w:rsid w:val="00460985"/>
    <w:rsid w:val="0046202A"/>
    <w:rsid w:val="004814AC"/>
    <w:rsid w:val="004826DD"/>
    <w:rsid w:val="00485253"/>
    <w:rsid w:val="004862AB"/>
    <w:rsid w:val="00486809"/>
    <w:rsid w:val="00491FFA"/>
    <w:rsid w:val="004963B1"/>
    <w:rsid w:val="004A591E"/>
    <w:rsid w:val="004A72A6"/>
    <w:rsid w:val="004B2735"/>
    <w:rsid w:val="004B3FB3"/>
    <w:rsid w:val="004B6550"/>
    <w:rsid w:val="004C0171"/>
    <w:rsid w:val="004C2466"/>
    <w:rsid w:val="004D0B3D"/>
    <w:rsid w:val="004D183A"/>
    <w:rsid w:val="004D2DDA"/>
    <w:rsid w:val="004D3D95"/>
    <w:rsid w:val="004D6BBE"/>
    <w:rsid w:val="004E078D"/>
    <w:rsid w:val="004E188F"/>
    <w:rsid w:val="004E2011"/>
    <w:rsid w:val="004E319C"/>
    <w:rsid w:val="004F2587"/>
    <w:rsid w:val="004F2DB4"/>
    <w:rsid w:val="004F3F63"/>
    <w:rsid w:val="004F7D9C"/>
    <w:rsid w:val="005008B5"/>
    <w:rsid w:val="00506719"/>
    <w:rsid w:val="00511052"/>
    <w:rsid w:val="00520AD0"/>
    <w:rsid w:val="00525CF8"/>
    <w:rsid w:val="005406AA"/>
    <w:rsid w:val="00544858"/>
    <w:rsid w:val="00545A8A"/>
    <w:rsid w:val="00545AB6"/>
    <w:rsid w:val="00550ACC"/>
    <w:rsid w:val="00554105"/>
    <w:rsid w:val="00555F13"/>
    <w:rsid w:val="00557FF4"/>
    <w:rsid w:val="0056332B"/>
    <w:rsid w:val="00564B39"/>
    <w:rsid w:val="00572558"/>
    <w:rsid w:val="00574737"/>
    <w:rsid w:val="00575632"/>
    <w:rsid w:val="005756D8"/>
    <w:rsid w:val="00583094"/>
    <w:rsid w:val="00586410"/>
    <w:rsid w:val="00592466"/>
    <w:rsid w:val="005A1A58"/>
    <w:rsid w:val="005A35CB"/>
    <w:rsid w:val="005A52CC"/>
    <w:rsid w:val="005A6215"/>
    <w:rsid w:val="005B1B41"/>
    <w:rsid w:val="005C4850"/>
    <w:rsid w:val="005C64D4"/>
    <w:rsid w:val="005C7347"/>
    <w:rsid w:val="005D4F16"/>
    <w:rsid w:val="005D7D7B"/>
    <w:rsid w:val="005E4277"/>
    <w:rsid w:val="005F0E4C"/>
    <w:rsid w:val="00601E64"/>
    <w:rsid w:val="00603718"/>
    <w:rsid w:val="00603C1A"/>
    <w:rsid w:val="00604081"/>
    <w:rsid w:val="0060424C"/>
    <w:rsid w:val="0061350F"/>
    <w:rsid w:val="006177BD"/>
    <w:rsid w:val="0062361A"/>
    <w:rsid w:val="00627884"/>
    <w:rsid w:val="006313B3"/>
    <w:rsid w:val="00632392"/>
    <w:rsid w:val="00635208"/>
    <w:rsid w:val="006416E6"/>
    <w:rsid w:val="00641B40"/>
    <w:rsid w:val="00642428"/>
    <w:rsid w:val="00643537"/>
    <w:rsid w:val="00651B07"/>
    <w:rsid w:val="00652205"/>
    <w:rsid w:val="00652AFF"/>
    <w:rsid w:val="00654D5B"/>
    <w:rsid w:val="006621F9"/>
    <w:rsid w:val="00662510"/>
    <w:rsid w:val="00667D98"/>
    <w:rsid w:val="00673D94"/>
    <w:rsid w:val="00675B2C"/>
    <w:rsid w:val="00675C0E"/>
    <w:rsid w:val="006801CB"/>
    <w:rsid w:val="006818A5"/>
    <w:rsid w:val="00684D99"/>
    <w:rsid w:val="00690919"/>
    <w:rsid w:val="00691459"/>
    <w:rsid w:val="00692914"/>
    <w:rsid w:val="006A103A"/>
    <w:rsid w:val="006A22EA"/>
    <w:rsid w:val="006A5A81"/>
    <w:rsid w:val="006A5FBF"/>
    <w:rsid w:val="006B0E9E"/>
    <w:rsid w:val="006B1437"/>
    <w:rsid w:val="006B4A3B"/>
    <w:rsid w:val="006B767B"/>
    <w:rsid w:val="006C2090"/>
    <w:rsid w:val="006D31B9"/>
    <w:rsid w:val="006E1CA1"/>
    <w:rsid w:val="006E516E"/>
    <w:rsid w:val="006E5CB9"/>
    <w:rsid w:val="006E6C34"/>
    <w:rsid w:val="006E6D62"/>
    <w:rsid w:val="006F1DA1"/>
    <w:rsid w:val="006F372C"/>
    <w:rsid w:val="006F3857"/>
    <w:rsid w:val="006F6A0D"/>
    <w:rsid w:val="00700DA2"/>
    <w:rsid w:val="007040D9"/>
    <w:rsid w:val="00705DE5"/>
    <w:rsid w:val="00706365"/>
    <w:rsid w:val="00715B77"/>
    <w:rsid w:val="0072137A"/>
    <w:rsid w:val="0072312F"/>
    <w:rsid w:val="00740099"/>
    <w:rsid w:val="007410BD"/>
    <w:rsid w:val="00744D37"/>
    <w:rsid w:val="007524F3"/>
    <w:rsid w:val="00754421"/>
    <w:rsid w:val="007561BA"/>
    <w:rsid w:val="007639D7"/>
    <w:rsid w:val="007734B6"/>
    <w:rsid w:val="007737AE"/>
    <w:rsid w:val="00783349"/>
    <w:rsid w:val="00783A86"/>
    <w:rsid w:val="007862DC"/>
    <w:rsid w:val="00790FB4"/>
    <w:rsid w:val="00794DFB"/>
    <w:rsid w:val="007A7C08"/>
    <w:rsid w:val="007B03FD"/>
    <w:rsid w:val="007B103C"/>
    <w:rsid w:val="007B3510"/>
    <w:rsid w:val="007C16DE"/>
    <w:rsid w:val="007C1BF7"/>
    <w:rsid w:val="007C3722"/>
    <w:rsid w:val="007C7D00"/>
    <w:rsid w:val="007D310D"/>
    <w:rsid w:val="007E4743"/>
    <w:rsid w:val="007E5B8E"/>
    <w:rsid w:val="00801623"/>
    <w:rsid w:val="00801D7D"/>
    <w:rsid w:val="00802217"/>
    <w:rsid w:val="00806D0A"/>
    <w:rsid w:val="00807BC5"/>
    <w:rsid w:val="008149C8"/>
    <w:rsid w:val="00814D2C"/>
    <w:rsid w:val="00820FA4"/>
    <w:rsid w:val="0082141C"/>
    <w:rsid w:val="00827007"/>
    <w:rsid w:val="008309DE"/>
    <w:rsid w:val="00834C2A"/>
    <w:rsid w:val="00837EB3"/>
    <w:rsid w:val="00841547"/>
    <w:rsid w:val="008441D7"/>
    <w:rsid w:val="00853E57"/>
    <w:rsid w:val="00863D95"/>
    <w:rsid w:val="008756AF"/>
    <w:rsid w:val="0088240D"/>
    <w:rsid w:val="00883631"/>
    <w:rsid w:val="0088371B"/>
    <w:rsid w:val="00892289"/>
    <w:rsid w:val="008A77BC"/>
    <w:rsid w:val="008B3D06"/>
    <w:rsid w:val="008C7FF8"/>
    <w:rsid w:val="008D3757"/>
    <w:rsid w:val="008D4618"/>
    <w:rsid w:val="008E0B04"/>
    <w:rsid w:val="008E1186"/>
    <w:rsid w:val="008E5BBA"/>
    <w:rsid w:val="008F45E7"/>
    <w:rsid w:val="00900A04"/>
    <w:rsid w:val="00902B6E"/>
    <w:rsid w:val="00903DA1"/>
    <w:rsid w:val="00904AAD"/>
    <w:rsid w:val="009074D3"/>
    <w:rsid w:val="0091081F"/>
    <w:rsid w:val="00910DBF"/>
    <w:rsid w:val="0091117F"/>
    <w:rsid w:val="0091346C"/>
    <w:rsid w:val="009157BD"/>
    <w:rsid w:val="00917243"/>
    <w:rsid w:val="00920480"/>
    <w:rsid w:val="00925608"/>
    <w:rsid w:val="009374AC"/>
    <w:rsid w:val="009446FC"/>
    <w:rsid w:val="00944DC8"/>
    <w:rsid w:val="00947E0C"/>
    <w:rsid w:val="00950441"/>
    <w:rsid w:val="00952894"/>
    <w:rsid w:val="00965D0C"/>
    <w:rsid w:val="00966B06"/>
    <w:rsid w:val="0097310A"/>
    <w:rsid w:val="0097436D"/>
    <w:rsid w:val="009762F1"/>
    <w:rsid w:val="009833AE"/>
    <w:rsid w:val="00983C49"/>
    <w:rsid w:val="00991586"/>
    <w:rsid w:val="0099201B"/>
    <w:rsid w:val="009922CD"/>
    <w:rsid w:val="00992504"/>
    <w:rsid w:val="00994662"/>
    <w:rsid w:val="00996365"/>
    <w:rsid w:val="009A1040"/>
    <w:rsid w:val="009A3029"/>
    <w:rsid w:val="009A7C13"/>
    <w:rsid w:val="009A7EFA"/>
    <w:rsid w:val="009B48D5"/>
    <w:rsid w:val="009C3D9C"/>
    <w:rsid w:val="009C510C"/>
    <w:rsid w:val="009C59FF"/>
    <w:rsid w:val="009C6FAE"/>
    <w:rsid w:val="009C7BFB"/>
    <w:rsid w:val="009C7CE2"/>
    <w:rsid w:val="009D0EAC"/>
    <w:rsid w:val="009D446F"/>
    <w:rsid w:val="009D511D"/>
    <w:rsid w:val="009D6934"/>
    <w:rsid w:val="009E00D8"/>
    <w:rsid w:val="009E19D6"/>
    <w:rsid w:val="009F16D5"/>
    <w:rsid w:val="009F52F1"/>
    <w:rsid w:val="00A0563E"/>
    <w:rsid w:val="00A0647E"/>
    <w:rsid w:val="00A10AB6"/>
    <w:rsid w:val="00A14C4C"/>
    <w:rsid w:val="00A30706"/>
    <w:rsid w:val="00A34D48"/>
    <w:rsid w:val="00A45353"/>
    <w:rsid w:val="00A46B3A"/>
    <w:rsid w:val="00A47D93"/>
    <w:rsid w:val="00A51027"/>
    <w:rsid w:val="00A51EB9"/>
    <w:rsid w:val="00A55E1D"/>
    <w:rsid w:val="00A564CF"/>
    <w:rsid w:val="00A6106B"/>
    <w:rsid w:val="00A61175"/>
    <w:rsid w:val="00A61A89"/>
    <w:rsid w:val="00A6590B"/>
    <w:rsid w:val="00A70578"/>
    <w:rsid w:val="00A717CF"/>
    <w:rsid w:val="00A9072E"/>
    <w:rsid w:val="00A962EF"/>
    <w:rsid w:val="00A9727F"/>
    <w:rsid w:val="00A97E47"/>
    <w:rsid w:val="00AA3E4B"/>
    <w:rsid w:val="00AA58B8"/>
    <w:rsid w:val="00AB1575"/>
    <w:rsid w:val="00AC10AA"/>
    <w:rsid w:val="00AC1C1A"/>
    <w:rsid w:val="00AC49B9"/>
    <w:rsid w:val="00AD14BB"/>
    <w:rsid w:val="00AD6D23"/>
    <w:rsid w:val="00AE5802"/>
    <w:rsid w:val="00AF09E7"/>
    <w:rsid w:val="00AF24B6"/>
    <w:rsid w:val="00AF3FD7"/>
    <w:rsid w:val="00AF65F8"/>
    <w:rsid w:val="00B0061B"/>
    <w:rsid w:val="00B01F84"/>
    <w:rsid w:val="00B03240"/>
    <w:rsid w:val="00B06AB4"/>
    <w:rsid w:val="00B072F1"/>
    <w:rsid w:val="00B10871"/>
    <w:rsid w:val="00B109B1"/>
    <w:rsid w:val="00B1111C"/>
    <w:rsid w:val="00B11A94"/>
    <w:rsid w:val="00B11EA1"/>
    <w:rsid w:val="00B17A16"/>
    <w:rsid w:val="00B32C04"/>
    <w:rsid w:val="00B35892"/>
    <w:rsid w:val="00B3632E"/>
    <w:rsid w:val="00B37779"/>
    <w:rsid w:val="00B41A43"/>
    <w:rsid w:val="00B44740"/>
    <w:rsid w:val="00B460A5"/>
    <w:rsid w:val="00B465D8"/>
    <w:rsid w:val="00B470D5"/>
    <w:rsid w:val="00B47849"/>
    <w:rsid w:val="00B5034B"/>
    <w:rsid w:val="00B532C5"/>
    <w:rsid w:val="00B57E60"/>
    <w:rsid w:val="00B62EF4"/>
    <w:rsid w:val="00B73747"/>
    <w:rsid w:val="00B759DC"/>
    <w:rsid w:val="00B95460"/>
    <w:rsid w:val="00B95883"/>
    <w:rsid w:val="00BA1A47"/>
    <w:rsid w:val="00BA3AA2"/>
    <w:rsid w:val="00BA426B"/>
    <w:rsid w:val="00BA6545"/>
    <w:rsid w:val="00BA726E"/>
    <w:rsid w:val="00BB39CB"/>
    <w:rsid w:val="00BC0607"/>
    <w:rsid w:val="00BC077D"/>
    <w:rsid w:val="00BC193D"/>
    <w:rsid w:val="00BC2E6C"/>
    <w:rsid w:val="00BC665F"/>
    <w:rsid w:val="00BD2D31"/>
    <w:rsid w:val="00BD5242"/>
    <w:rsid w:val="00BE528F"/>
    <w:rsid w:val="00BE575F"/>
    <w:rsid w:val="00BE70E2"/>
    <w:rsid w:val="00C01AC2"/>
    <w:rsid w:val="00C0307D"/>
    <w:rsid w:val="00C0515B"/>
    <w:rsid w:val="00C05EFE"/>
    <w:rsid w:val="00C07E6D"/>
    <w:rsid w:val="00C11F58"/>
    <w:rsid w:val="00C144B1"/>
    <w:rsid w:val="00C153EA"/>
    <w:rsid w:val="00C30D64"/>
    <w:rsid w:val="00C3285E"/>
    <w:rsid w:val="00C343B1"/>
    <w:rsid w:val="00C35FF3"/>
    <w:rsid w:val="00C400F7"/>
    <w:rsid w:val="00C43F3D"/>
    <w:rsid w:val="00C46381"/>
    <w:rsid w:val="00C521AD"/>
    <w:rsid w:val="00C607BE"/>
    <w:rsid w:val="00C72846"/>
    <w:rsid w:val="00C73025"/>
    <w:rsid w:val="00C8091A"/>
    <w:rsid w:val="00C92434"/>
    <w:rsid w:val="00C92C7E"/>
    <w:rsid w:val="00C9552F"/>
    <w:rsid w:val="00CA13FE"/>
    <w:rsid w:val="00CA1C37"/>
    <w:rsid w:val="00CA21D3"/>
    <w:rsid w:val="00CA2710"/>
    <w:rsid w:val="00CA4372"/>
    <w:rsid w:val="00CB17C2"/>
    <w:rsid w:val="00CB4F30"/>
    <w:rsid w:val="00CB7203"/>
    <w:rsid w:val="00CC190F"/>
    <w:rsid w:val="00CC3DA8"/>
    <w:rsid w:val="00CC6C01"/>
    <w:rsid w:val="00CE1899"/>
    <w:rsid w:val="00CE357B"/>
    <w:rsid w:val="00CF046E"/>
    <w:rsid w:val="00D0141B"/>
    <w:rsid w:val="00D153D5"/>
    <w:rsid w:val="00D17268"/>
    <w:rsid w:val="00D23994"/>
    <w:rsid w:val="00D254CA"/>
    <w:rsid w:val="00D30ACD"/>
    <w:rsid w:val="00D31FE7"/>
    <w:rsid w:val="00D3471C"/>
    <w:rsid w:val="00D5663C"/>
    <w:rsid w:val="00D62C3D"/>
    <w:rsid w:val="00D718A7"/>
    <w:rsid w:val="00D8141E"/>
    <w:rsid w:val="00D8179C"/>
    <w:rsid w:val="00D90554"/>
    <w:rsid w:val="00D94BFD"/>
    <w:rsid w:val="00D972BE"/>
    <w:rsid w:val="00DA18F6"/>
    <w:rsid w:val="00DA1DB4"/>
    <w:rsid w:val="00DA3A6E"/>
    <w:rsid w:val="00DB0152"/>
    <w:rsid w:val="00DB1C87"/>
    <w:rsid w:val="00DB3FD0"/>
    <w:rsid w:val="00DC7C37"/>
    <w:rsid w:val="00DD044A"/>
    <w:rsid w:val="00DD0E30"/>
    <w:rsid w:val="00DD4A19"/>
    <w:rsid w:val="00DD5E37"/>
    <w:rsid w:val="00DE0DB0"/>
    <w:rsid w:val="00DE338E"/>
    <w:rsid w:val="00DE627B"/>
    <w:rsid w:val="00DE74DF"/>
    <w:rsid w:val="00DF0AAD"/>
    <w:rsid w:val="00DF125F"/>
    <w:rsid w:val="00E076E0"/>
    <w:rsid w:val="00E1029A"/>
    <w:rsid w:val="00E140AC"/>
    <w:rsid w:val="00E140FB"/>
    <w:rsid w:val="00E14690"/>
    <w:rsid w:val="00E14B9A"/>
    <w:rsid w:val="00E222FC"/>
    <w:rsid w:val="00E231F8"/>
    <w:rsid w:val="00E35E0C"/>
    <w:rsid w:val="00E5617E"/>
    <w:rsid w:val="00E561D2"/>
    <w:rsid w:val="00E56250"/>
    <w:rsid w:val="00E65E3E"/>
    <w:rsid w:val="00E707A0"/>
    <w:rsid w:val="00E7205A"/>
    <w:rsid w:val="00E75A0F"/>
    <w:rsid w:val="00E76BC2"/>
    <w:rsid w:val="00E8375F"/>
    <w:rsid w:val="00E83E96"/>
    <w:rsid w:val="00E923BF"/>
    <w:rsid w:val="00E94FB6"/>
    <w:rsid w:val="00E9716D"/>
    <w:rsid w:val="00EA44DD"/>
    <w:rsid w:val="00EA7024"/>
    <w:rsid w:val="00EB08BC"/>
    <w:rsid w:val="00EB1781"/>
    <w:rsid w:val="00EB2152"/>
    <w:rsid w:val="00EB247A"/>
    <w:rsid w:val="00EC0089"/>
    <w:rsid w:val="00EC11A1"/>
    <w:rsid w:val="00EC1776"/>
    <w:rsid w:val="00EC59BF"/>
    <w:rsid w:val="00ED6A20"/>
    <w:rsid w:val="00ED77A9"/>
    <w:rsid w:val="00ED7A3E"/>
    <w:rsid w:val="00EE1896"/>
    <w:rsid w:val="00EE2A77"/>
    <w:rsid w:val="00EF07A7"/>
    <w:rsid w:val="00F04BA9"/>
    <w:rsid w:val="00F053C4"/>
    <w:rsid w:val="00F12C82"/>
    <w:rsid w:val="00F138AF"/>
    <w:rsid w:val="00F243FD"/>
    <w:rsid w:val="00F24844"/>
    <w:rsid w:val="00F26C40"/>
    <w:rsid w:val="00F26E0D"/>
    <w:rsid w:val="00F3255E"/>
    <w:rsid w:val="00F3366B"/>
    <w:rsid w:val="00F401D7"/>
    <w:rsid w:val="00F404E0"/>
    <w:rsid w:val="00F530D2"/>
    <w:rsid w:val="00F55E48"/>
    <w:rsid w:val="00F64520"/>
    <w:rsid w:val="00F64700"/>
    <w:rsid w:val="00F6656C"/>
    <w:rsid w:val="00F77F0E"/>
    <w:rsid w:val="00F82006"/>
    <w:rsid w:val="00F87B24"/>
    <w:rsid w:val="00F93132"/>
    <w:rsid w:val="00F94042"/>
    <w:rsid w:val="00FA617B"/>
    <w:rsid w:val="00FB2B76"/>
    <w:rsid w:val="00FC0625"/>
    <w:rsid w:val="00FC234E"/>
    <w:rsid w:val="00FC321B"/>
    <w:rsid w:val="00FD24AC"/>
    <w:rsid w:val="00FD3E55"/>
    <w:rsid w:val="00FE31BF"/>
    <w:rsid w:val="00FE6CBA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7CF35"/>
  <w15:chartTrackingRefBased/>
  <w15:docId w15:val="{6C49FB9B-1500-4415-939E-D4C51CE3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390"/>
    <w:pPr>
      <w:spacing w:after="120"/>
      <w:ind w:right="2778"/>
    </w:pPr>
  </w:style>
  <w:style w:type="paragraph" w:styleId="Rubrik1">
    <w:name w:val="heading 1"/>
    <w:basedOn w:val="Normal"/>
    <w:next w:val="Normal"/>
    <w:link w:val="Rubrik1Char"/>
    <w:autoRedefine/>
    <w:uiPriority w:val="5"/>
    <w:qFormat/>
    <w:rsid w:val="00DC7C37"/>
    <w:pPr>
      <w:keepNext/>
      <w:keepLines/>
      <w:numPr>
        <w:numId w:val="13"/>
      </w:numPr>
      <w:spacing w:before="240" w:after="240"/>
      <w:ind w:left="426" w:right="509"/>
      <w:outlineLvl w:val="0"/>
    </w:pPr>
    <w:rPr>
      <w:rFonts w:asciiTheme="majorHAnsi" w:eastAsiaTheme="majorEastAsia" w:hAnsiTheme="majorHAnsi" w:cstheme="majorBidi"/>
      <w:b/>
      <w:color w:val="45907A" w:themeColor="text2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6"/>
    <w:unhideWhenUsed/>
    <w:qFormat/>
    <w:rsid w:val="00C05EFE"/>
    <w:pPr>
      <w:keepNext/>
      <w:keepLines/>
      <w:numPr>
        <w:ilvl w:val="1"/>
        <w:numId w:val="12"/>
      </w:numPr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6"/>
    <w:unhideWhenUsed/>
    <w:qFormat/>
    <w:rsid w:val="00C05EFE"/>
    <w:pPr>
      <w:keepNext/>
      <w:keepLines/>
      <w:numPr>
        <w:ilvl w:val="2"/>
        <w:numId w:val="12"/>
      </w:numPr>
      <w:spacing w:before="2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6"/>
    <w:unhideWhenUsed/>
    <w:qFormat/>
    <w:rsid w:val="00C05EFE"/>
    <w:pPr>
      <w:keepNext/>
      <w:keepLines/>
      <w:numPr>
        <w:ilvl w:val="3"/>
        <w:numId w:val="12"/>
      </w:numPr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6"/>
    <w:unhideWhenUsed/>
    <w:rsid w:val="00C05EFE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05EFE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22473C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05EFE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2473C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05EFE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05EFE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nhideWhenUsed/>
    <w:rsid w:val="00904AAD"/>
    <w:pPr>
      <w:tabs>
        <w:tab w:val="center" w:pos="4536"/>
        <w:tab w:val="right" w:pos="9072"/>
      </w:tabs>
      <w:spacing w:after="0" w:line="240" w:lineRule="auto"/>
      <w:ind w:right="0"/>
    </w:pPr>
  </w:style>
  <w:style w:type="character" w:customStyle="1" w:styleId="SidfotChar">
    <w:name w:val="Sidfot Char"/>
    <w:basedOn w:val="Standardstycketeckensnitt"/>
    <w:link w:val="Sidfot"/>
    <w:rsid w:val="00904AAD"/>
  </w:style>
  <w:style w:type="table" w:styleId="Tabellrutnt">
    <w:name w:val="Table Grid"/>
    <w:basedOn w:val="Normaltabell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5"/>
    <w:rsid w:val="00DC7C37"/>
    <w:rPr>
      <w:rFonts w:asciiTheme="majorHAnsi" w:eastAsiaTheme="majorEastAsia" w:hAnsiTheme="majorHAnsi" w:cstheme="majorBidi"/>
      <w:b/>
      <w:color w:val="45907A" w:themeColor="text2"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6"/>
    <w:rsid w:val="00F12C82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6"/>
    <w:rsid w:val="00F12C82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6"/>
    <w:rsid w:val="00F12C82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9833AE"/>
    <w:pPr>
      <w:tabs>
        <w:tab w:val="left" w:pos="567"/>
        <w:tab w:val="right" w:leader="dot" w:pos="10138"/>
      </w:tabs>
      <w:spacing w:after="100"/>
    </w:pPr>
    <w:rPr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E76BC2"/>
    <w:pPr>
      <w:tabs>
        <w:tab w:val="left" w:pos="851"/>
        <w:tab w:val="right" w:leader="dot" w:pos="10138"/>
      </w:tabs>
      <w:spacing w:after="100"/>
      <w:ind w:left="284"/>
    </w:pPr>
  </w:style>
  <w:style w:type="paragraph" w:styleId="Innehll3">
    <w:name w:val="toc 3"/>
    <w:basedOn w:val="Normal"/>
    <w:next w:val="Normal"/>
    <w:autoRedefine/>
    <w:uiPriority w:val="39"/>
    <w:unhideWhenUsed/>
    <w:rsid w:val="00992504"/>
    <w:pPr>
      <w:spacing w:after="100"/>
      <w:ind w:left="567"/>
    </w:pPr>
  </w:style>
  <w:style w:type="paragraph" w:styleId="Innehllsfrteckningsrubrik">
    <w:name w:val="TOC Heading"/>
    <w:next w:val="Normal"/>
    <w:autoRedefine/>
    <w:uiPriority w:val="39"/>
    <w:unhideWhenUsed/>
    <w:rsid w:val="00992504"/>
    <w:pPr>
      <w:ind w:left="431" w:hanging="431"/>
    </w:pPr>
    <w:rPr>
      <w:rFonts w:asciiTheme="majorHAnsi" w:eastAsiaTheme="majorEastAsia" w:hAnsiTheme="majorHAnsi" w:cstheme="majorBidi"/>
      <w:b/>
      <w:color w:val="000000" w:themeColor="text1"/>
      <w:sz w:val="28"/>
      <w:szCs w:val="32"/>
      <w:lang w:eastAsia="sv-SE"/>
    </w:rPr>
  </w:style>
  <w:style w:type="character" w:styleId="Hyperlnk">
    <w:name w:val="Hyperlink"/>
    <w:basedOn w:val="Standardstycketeckensnitt"/>
    <w:uiPriority w:val="99"/>
    <w:unhideWhenUsed/>
    <w:rsid w:val="001C016D"/>
    <w:rPr>
      <w:rFonts w:asciiTheme="minorHAnsi" w:hAnsiTheme="minorHAnsi"/>
      <w:color w:val="00B4E4"/>
      <w:sz w:val="22"/>
      <w:u w:val="single"/>
    </w:rPr>
  </w:style>
  <w:style w:type="character" w:customStyle="1" w:styleId="Rubrik5Char">
    <w:name w:val="Rubrik 5 Char"/>
    <w:basedOn w:val="Standardstycketeckensnitt"/>
    <w:link w:val="Rubrik5"/>
    <w:uiPriority w:val="6"/>
    <w:rsid w:val="00F12C82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DF0AAD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4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EB2152"/>
    <w:rPr>
      <w:rFonts w:asciiTheme="majorHAnsi" w:hAnsiTheme="majorHAnsi"/>
      <w:b/>
      <w:caps/>
      <w:smallCaps w:val="0"/>
      <w:strike w:val="0"/>
      <w:dstrike w:val="0"/>
      <w:vanish w:val="0"/>
      <w:spacing w:val="0"/>
      <w:kern w:val="0"/>
      <w:position w:val="0"/>
      <w:sz w:val="28"/>
      <w:u w:val="none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uiPriority w:val="11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qFormat/>
    <w:rsid w:val="000B2118"/>
    <w:pPr>
      <w:numPr>
        <w:numId w:val="18"/>
      </w:numPr>
      <w:ind w:right="1076"/>
      <w:contextualSpacing/>
    </w:pPr>
  </w:style>
  <w:style w:type="paragraph" w:styleId="Rubrik">
    <w:name w:val="Title"/>
    <w:next w:val="Normal"/>
    <w:link w:val="RubrikChar"/>
    <w:uiPriority w:val="10"/>
    <w:rsid w:val="00991586"/>
    <w:pPr>
      <w:spacing w:before="480" w:after="480" w:line="240" w:lineRule="auto"/>
      <w:jc w:val="center"/>
    </w:pPr>
    <w:rPr>
      <w:rFonts w:asciiTheme="majorHAnsi" w:eastAsiaTheme="majorEastAsia" w:hAnsiTheme="majorHAnsi" w:cstheme="majorBidi"/>
      <w:b/>
      <w:color w:val="178572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1586"/>
    <w:rPr>
      <w:rFonts w:asciiTheme="majorHAnsi" w:eastAsiaTheme="majorEastAsia" w:hAnsiTheme="majorHAnsi" w:cstheme="majorBidi"/>
      <w:b/>
      <w:color w:val="178572"/>
      <w:spacing w:val="-10"/>
      <w:kern w:val="28"/>
      <w:sz w:val="56"/>
      <w:szCs w:val="56"/>
    </w:rPr>
  </w:style>
  <w:style w:type="paragraph" w:customStyle="1" w:styleId="Ingress">
    <w:name w:val="Ingress"/>
    <w:basedOn w:val="Normal"/>
    <w:uiPriority w:val="1"/>
    <w:qFormat/>
    <w:rsid w:val="00900A04"/>
    <w:pPr>
      <w:pBdr>
        <w:bottom w:val="single" w:sz="12" w:space="12" w:color="auto"/>
      </w:pBdr>
      <w:spacing w:after="240" w:line="240" w:lineRule="auto"/>
    </w:pPr>
    <w:rPr>
      <w:sz w:val="26"/>
      <w:szCs w:val="28"/>
    </w:rPr>
  </w:style>
  <w:style w:type="table" w:customStyle="1" w:styleId="Tabellrutnt1">
    <w:name w:val="Tabellrutnät1"/>
    <w:basedOn w:val="Normaltabell"/>
    <w:next w:val="Tabellrutnt"/>
    <w:rsid w:val="00FD2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enskap">
    <w:name w:val="Egenskap"/>
    <w:rsid w:val="004E188F"/>
    <w:pPr>
      <w:spacing w:before="120" w:after="0" w:line="240" w:lineRule="auto"/>
      <w:ind w:left="113" w:right="113"/>
    </w:pPr>
    <w:rPr>
      <w:rFonts w:ascii="Arial" w:eastAsia="Times New Roman" w:hAnsi="Arial" w:cs="Times New Roman"/>
      <w:b/>
      <w:sz w:val="12"/>
      <w:szCs w:val="20"/>
      <w:lang w:eastAsia="sv-SE"/>
    </w:rPr>
  </w:style>
  <w:style w:type="paragraph" w:customStyle="1" w:styleId="Egenskapsvrde">
    <w:name w:val="Egenskapsvärde"/>
    <w:basedOn w:val="Egenskap"/>
    <w:rsid w:val="00BA726E"/>
    <w:pPr>
      <w:spacing w:before="0" w:after="120"/>
    </w:pPr>
    <w:rPr>
      <w:b w:val="0"/>
      <w:sz w:val="16"/>
    </w:rPr>
  </w:style>
  <w:style w:type="table" w:styleId="Rutntstabell2dekorfrg2">
    <w:name w:val="Grid Table 2 Accent 2"/>
    <w:basedOn w:val="Normaltabell"/>
    <w:uiPriority w:val="47"/>
    <w:rsid w:val="003A0482"/>
    <w:pPr>
      <w:spacing w:after="0" w:line="240" w:lineRule="auto"/>
    </w:pPr>
    <w:tblPr>
      <w:tblStyleRowBandSize w:val="1"/>
      <w:tblStyleColBandSize w:val="1"/>
      <w:tblBorders>
        <w:top w:val="single" w:sz="2" w:space="0" w:color="E5F2EF" w:themeColor="accent2" w:themeTint="99"/>
        <w:bottom w:val="single" w:sz="2" w:space="0" w:color="E5F2EF" w:themeColor="accent2" w:themeTint="99"/>
        <w:insideH w:val="single" w:sz="2" w:space="0" w:color="E5F2EF" w:themeColor="accent2" w:themeTint="99"/>
        <w:insideV w:val="single" w:sz="2" w:space="0" w:color="E5F2EF" w:themeColor="accent2" w:themeTint="99"/>
      </w:tblBorders>
      <w:tblCellMar>
        <w:top w:w="113" w:type="dxa"/>
        <w:bottom w:w="113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5F2E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F2E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A" w:themeFill="accent2" w:themeFillTint="33"/>
      </w:tcPr>
    </w:tblStylePr>
    <w:tblStylePr w:type="band1Horz">
      <w:tblPr/>
      <w:tcPr>
        <w:shd w:val="clear" w:color="auto" w:fill="F6FAFA" w:themeFill="accent2" w:themeFillTint="33"/>
      </w:tcPr>
    </w:tblStylePr>
  </w:style>
  <w:style w:type="paragraph" w:styleId="Innehll4">
    <w:name w:val="toc 4"/>
    <w:basedOn w:val="Normal"/>
    <w:next w:val="Normal"/>
    <w:autoRedefine/>
    <w:uiPriority w:val="39"/>
    <w:semiHidden/>
    <w:unhideWhenUsed/>
    <w:rsid w:val="00992504"/>
    <w:pPr>
      <w:spacing w:after="100"/>
      <w:ind w:left="851"/>
    </w:pPr>
  </w:style>
  <w:style w:type="paragraph" w:styleId="Innehll5">
    <w:name w:val="toc 5"/>
    <w:basedOn w:val="Normal"/>
    <w:next w:val="Normal"/>
    <w:autoRedefine/>
    <w:uiPriority w:val="39"/>
    <w:unhideWhenUsed/>
    <w:rsid w:val="00992504"/>
    <w:pPr>
      <w:spacing w:after="100"/>
      <w:ind w:left="1134"/>
    </w:pPr>
  </w:style>
  <w:style w:type="paragraph" w:styleId="Innehll6">
    <w:name w:val="toc 6"/>
    <w:basedOn w:val="Normal"/>
    <w:next w:val="Normal"/>
    <w:autoRedefine/>
    <w:uiPriority w:val="39"/>
    <w:unhideWhenUsed/>
    <w:rsid w:val="00992504"/>
    <w:pPr>
      <w:spacing w:after="100"/>
      <w:ind w:left="1418"/>
    </w:pPr>
  </w:style>
  <w:style w:type="paragraph" w:styleId="Innehll7">
    <w:name w:val="toc 7"/>
    <w:basedOn w:val="Normal"/>
    <w:next w:val="Normal"/>
    <w:autoRedefine/>
    <w:uiPriority w:val="39"/>
    <w:unhideWhenUsed/>
    <w:rsid w:val="00992504"/>
    <w:pPr>
      <w:spacing w:after="100"/>
      <w:ind w:left="1701"/>
    </w:pPr>
  </w:style>
  <w:style w:type="paragraph" w:styleId="Innehll8">
    <w:name w:val="toc 8"/>
    <w:basedOn w:val="Normal"/>
    <w:next w:val="Normal"/>
    <w:autoRedefine/>
    <w:uiPriority w:val="39"/>
    <w:unhideWhenUsed/>
    <w:rsid w:val="00992504"/>
    <w:pPr>
      <w:spacing w:after="100"/>
      <w:ind w:left="1985"/>
    </w:pPr>
  </w:style>
  <w:style w:type="paragraph" w:styleId="Innehll9">
    <w:name w:val="toc 9"/>
    <w:basedOn w:val="Normal"/>
    <w:next w:val="Normal"/>
    <w:autoRedefine/>
    <w:uiPriority w:val="39"/>
    <w:unhideWhenUsed/>
    <w:rsid w:val="00992504"/>
    <w:pPr>
      <w:spacing w:after="100"/>
      <w:ind w:left="2268"/>
    </w:pPr>
  </w:style>
  <w:style w:type="paragraph" w:styleId="Adress-brev">
    <w:name w:val="envelope address"/>
    <w:basedOn w:val="Normal"/>
    <w:uiPriority w:val="99"/>
    <w:semiHidden/>
    <w:unhideWhenUsed/>
    <w:rsid w:val="00427A28"/>
    <w:pPr>
      <w:framePr w:w="7938" w:h="1984" w:hRule="exact" w:hSpace="141" w:wrap="auto" w:hAnchor="page" w:xAlign="center" w:yAlign="bottom"/>
      <w:spacing w:after="0" w:line="240" w:lineRule="auto"/>
      <w:ind w:right="0"/>
    </w:pPr>
    <w:rPr>
      <w:rFonts w:asciiTheme="majorHAnsi" w:eastAsiaTheme="majorEastAsia" w:hAnsiTheme="majorHAnsi" w:cstheme="majorBidi"/>
      <w:sz w:val="20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427A28"/>
    <w:rPr>
      <w:color w:val="00B4E4"/>
      <w:u w:val="single"/>
    </w:rPr>
  </w:style>
  <w:style w:type="paragraph" w:styleId="Avslutandetext">
    <w:name w:val="Closing"/>
    <w:basedOn w:val="Normal"/>
    <w:link w:val="AvslutandetextChar"/>
    <w:uiPriority w:val="99"/>
    <w:unhideWhenUsed/>
    <w:rsid w:val="00427A2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427A28"/>
  </w:style>
  <w:style w:type="paragraph" w:styleId="Avsndaradress-brev">
    <w:name w:val="envelope return"/>
    <w:basedOn w:val="Normal"/>
    <w:uiPriority w:val="99"/>
    <w:unhideWhenUsed/>
    <w:rsid w:val="00427A2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">
    <w:name w:val="Body Text"/>
    <w:basedOn w:val="Normal"/>
    <w:link w:val="BrdtextChar"/>
    <w:uiPriority w:val="99"/>
    <w:unhideWhenUsed/>
    <w:rsid w:val="00427A28"/>
  </w:style>
  <w:style w:type="character" w:customStyle="1" w:styleId="BrdtextChar">
    <w:name w:val="Brödtext Char"/>
    <w:basedOn w:val="Standardstycketeckensnitt"/>
    <w:link w:val="Brdtext"/>
    <w:uiPriority w:val="99"/>
    <w:rsid w:val="00427A28"/>
  </w:style>
  <w:style w:type="paragraph" w:styleId="Brdtext3">
    <w:name w:val="Body Text 3"/>
    <w:basedOn w:val="Normal"/>
    <w:link w:val="Brdtext3Char"/>
    <w:uiPriority w:val="99"/>
    <w:unhideWhenUsed/>
    <w:rsid w:val="00427A28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427A2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unhideWhenUsed/>
    <w:rsid w:val="00427A28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rsid w:val="00427A28"/>
  </w:style>
  <w:style w:type="paragraph" w:styleId="Brdtextmedindrag">
    <w:name w:val="Body Text Indent"/>
    <w:basedOn w:val="Normal"/>
    <w:link w:val="BrdtextmedindragChar"/>
    <w:uiPriority w:val="99"/>
    <w:unhideWhenUsed/>
    <w:rsid w:val="00427A28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427A28"/>
  </w:style>
  <w:style w:type="paragraph" w:styleId="Brdtextmedfrstaindrag2">
    <w:name w:val="Body Text First Indent 2"/>
    <w:basedOn w:val="Brdtextmedindrag"/>
    <w:link w:val="Brdtextmedfrstaindrag2Char"/>
    <w:uiPriority w:val="99"/>
    <w:unhideWhenUsed/>
    <w:rsid w:val="00427A28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rsid w:val="00427A28"/>
  </w:style>
  <w:style w:type="paragraph" w:styleId="Citatfrteckning">
    <w:name w:val="table of authorities"/>
    <w:basedOn w:val="Normal"/>
    <w:next w:val="Normal"/>
    <w:uiPriority w:val="99"/>
    <w:unhideWhenUsed/>
    <w:rsid w:val="00427A28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unhideWhenUsed/>
    <w:rsid w:val="00427A2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unhideWhenUsed/>
    <w:rsid w:val="00427A28"/>
  </w:style>
  <w:style w:type="character" w:customStyle="1" w:styleId="DatumChar">
    <w:name w:val="Datum Char"/>
    <w:basedOn w:val="Standardstycketeckensnitt"/>
    <w:link w:val="Datum"/>
    <w:uiPriority w:val="99"/>
    <w:rsid w:val="00427A28"/>
  </w:style>
  <w:style w:type="paragraph" w:styleId="Dokumentversikt">
    <w:name w:val="Document Map"/>
    <w:basedOn w:val="Normal"/>
    <w:link w:val="DokumentversiktChar"/>
    <w:uiPriority w:val="99"/>
    <w:unhideWhenUsed/>
    <w:rsid w:val="00427A2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rsid w:val="00427A28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unhideWhenUsed/>
    <w:rsid w:val="00427A2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rsid w:val="00427A28"/>
  </w:style>
  <w:style w:type="paragraph" w:styleId="Figurfrteckning">
    <w:name w:val="table of figures"/>
    <w:basedOn w:val="Normal"/>
    <w:next w:val="Normal"/>
    <w:uiPriority w:val="99"/>
    <w:unhideWhenUsed/>
    <w:rsid w:val="00427A28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427A28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unhideWhenUsed/>
    <w:rsid w:val="00427A28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27A28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unhideWhenUsed/>
    <w:rsid w:val="006C209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rsid w:val="006C2090"/>
    <w:rPr>
      <w:i/>
      <w:iCs/>
    </w:rPr>
  </w:style>
  <w:style w:type="character" w:styleId="HTML-akronym">
    <w:name w:val="HTML Acronym"/>
    <w:basedOn w:val="Standardstycketeckensnitt"/>
    <w:uiPriority w:val="99"/>
    <w:unhideWhenUsed/>
    <w:rsid w:val="006C2090"/>
  </w:style>
  <w:style w:type="character" w:styleId="HTML-citat">
    <w:name w:val="HTML Cite"/>
    <w:basedOn w:val="Standardstycketeckensnitt"/>
    <w:uiPriority w:val="99"/>
    <w:unhideWhenUsed/>
    <w:rsid w:val="006C2090"/>
    <w:rPr>
      <w:i/>
      <w:iCs/>
    </w:rPr>
  </w:style>
  <w:style w:type="character" w:styleId="HTML-definition">
    <w:name w:val="HTML Definition"/>
    <w:basedOn w:val="Standardstycketeckensnitt"/>
    <w:uiPriority w:val="99"/>
    <w:unhideWhenUsed/>
    <w:rsid w:val="006C2090"/>
    <w:rPr>
      <w:i/>
      <w:iCs/>
    </w:rPr>
  </w:style>
  <w:style w:type="character" w:styleId="HTML-exempel">
    <w:name w:val="HTML Sample"/>
    <w:basedOn w:val="Standardstycketeckensnitt"/>
    <w:uiPriority w:val="99"/>
    <w:unhideWhenUsed/>
    <w:rsid w:val="006C2090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6C209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6C2090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F3366B"/>
    <w:pPr>
      <w:spacing w:after="0" w:line="240" w:lineRule="auto"/>
      <w:ind w:left="221" w:hanging="221"/>
    </w:pPr>
  </w:style>
  <w:style w:type="paragraph" w:styleId="Index2">
    <w:name w:val="index 2"/>
    <w:basedOn w:val="Normal"/>
    <w:next w:val="Normal"/>
    <w:autoRedefine/>
    <w:uiPriority w:val="99"/>
    <w:unhideWhenUsed/>
    <w:rsid w:val="00F3366B"/>
    <w:pPr>
      <w:spacing w:after="0" w:line="240" w:lineRule="auto"/>
      <w:ind w:left="221" w:hanging="221"/>
    </w:pPr>
  </w:style>
  <w:style w:type="paragraph" w:styleId="Index3">
    <w:name w:val="index 3"/>
    <w:basedOn w:val="Normal"/>
    <w:next w:val="Normal"/>
    <w:autoRedefine/>
    <w:uiPriority w:val="99"/>
    <w:unhideWhenUsed/>
    <w:rsid w:val="00F3366B"/>
    <w:pPr>
      <w:spacing w:after="0" w:line="240" w:lineRule="auto"/>
      <w:ind w:left="221" w:hanging="221"/>
    </w:pPr>
  </w:style>
  <w:style w:type="paragraph" w:styleId="Index4">
    <w:name w:val="index 4"/>
    <w:basedOn w:val="Normal"/>
    <w:next w:val="Normal"/>
    <w:autoRedefine/>
    <w:uiPriority w:val="99"/>
    <w:unhideWhenUsed/>
    <w:rsid w:val="006C2090"/>
    <w:pPr>
      <w:spacing w:after="0" w:line="240" w:lineRule="auto"/>
      <w:ind w:left="3487" w:hanging="221"/>
    </w:pPr>
  </w:style>
  <w:style w:type="paragraph" w:styleId="Index5">
    <w:name w:val="index 5"/>
    <w:basedOn w:val="Normal"/>
    <w:next w:val="Normal"/>
    <w:autoRedefine/>
    <w:uiPriority w:val="99"/>
    <w:unhideWhenUsed/>
    <w:rsid w:val="006C2090"/>
    <w:pPr>
      <w:spacing w:after="0" w:line="240" w:lineRule="auto"/>
      <w:ind w:left="3708" w:hanging="221"/>
    </w:pPr>
  </w:style>
  <w:style w:type="paragraph" w:styleId="Index6">
    <w:name w:val="index 6"/>
    <w:basedOn w:val="Normal"/>
    <w:next w:val="Normal"/>
    <w:autoRedefine/>
    <w:uiPriority w:val="99"/>
    <w:unhideWhenUsed/>
    <w:rsid w:val="006C2090"/>
    <w:pPr>
      <w:spacing w:after="0" w:line="240" w:lineRule="auto"/>
      <w:ind w:left="3929" w:hanging="221"/>
    </w:pPr>
  </w:style>
  <w:style w:type="paragraph" w:styleId="Index7">
    <w:name w:val="index 7"/>
    <w:basedOn w:val="Normal"/>
    <w:next w:val="Normal"/>
    <w:autoRedefine/>
    <w:uiPriority w:val="99"/>
    <w:unhideWhenUsed/>
    <w:rsid w:val="006C2090"/>
    <w:pPr>
      <w:spacing w:after="0" w:line="240" w:lineRule="auto"/>
      <w:ind w:left="4150" w:hanging="221"/>
    </w:pPr>
  </w:style>
  <w:style w:type="paragraph" w:styleId="Index8">
    <w:name w:val="index 8"/>
    <w:basedOn w:val="Normal"/>
    <w:next w:val="Normal"/>
    <w:autoRedefine/>
    <w:uiPriority w:val="99"/>
    <w:unhideWhenUsed/>
    <w:rsid w:val="006C2090"/>
    <w:pPr>
      <w:spacing w:after="0" w:line="240" w:lineRule="auto"/>
      <w:ind w:left="4371" w:hanging="221"/>
    </w:pPr>
  </w:style>
  <w:style w:type="paragraph" w:styleId="Index9">
    <w:name w:val="index 9"/>
    <w:basedOn w:val="Normal"/>
    <w:next w:val="Normal"/>
    <w:autoRedefine/>
    <w:uiPriority w:val="99"/>
    <w:unhideWhenUsed/>
    <w:rsid w:val="006C2090"/>
    <w:pPr>
      <w:spacing w:after="0" w:line="240" w:lineRule="auto"/>
      <w:ind w:left="4587" w:hanging="221"/>
    </w:pPr>
  </w:style>
  <w:style w:type="paragraph" w:styleId="Indexrubrik">
    <w:name w:val="index heading"/>
    <w:basedOn w:val="Normal"/>
    <w:next w:val="Index1"/>
    <w:uiPriority w:val="99"/>
    <w:unhideWhenUsed/>
    <w:rsid w:val="006C2090"/>
    <w:rPr>
      <w:rFonts w:asciiTheme="majorHAnsi" w:eastAsiaTheme="majorEastAsia" w:hAnsiTheme="majorHAnsi" w:cstheme="majorBidi"/>
      <w:b/>
      <w:bCs/>
    </w:rPr>
  </w:style>
  <w:style w:type="paragraph" w:styleId="Inledning">
    <w:name w:val="Salutation"/>
    <w:basedOn w:val="Normal"/>
    <w:next w:val="Normal"/>
    <w:link w:val="InledningChar"/>
    <w:uiPriority w:val="99"/>
    <w:unhideWhenUsed/>
    <w:rsid w:val="006C2090"/>
  </w:style>
  <w:style w:type="character" w:customStyle="1" w:styleId="InledningChar">
    <w:name w:val="Inledning Char"/>
    <w:basedOn w:val="Standardstycketeckensnitt"/>
    <w:link w:val="Inledning"/>
    <w:uiPriority w:val="99"/>
    <w:rsid w:val="006C2090"/>
  </w:style>
  <w:style w:type="paragraph" w:styleId="Kommentarer">
    <w:name w:val="annotation text"/>
    <w:basedOn w:val="Normal"/>
    <w:link w:val="KommentarerChar"/>
    <w:uiPriority w:val="99"/>
    <w:unhideWhenUsed/>
    <w:rsid w:val="006C209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C2090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unhideWhenUsed/>
    <w:rsid w:val="006C2090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unhideWhenUsed/>
    <w:rsid w:val="006C209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rsid w:val="006C2090"/>
    <w:rPr>
      <w:b/>
      <w:bCs/>
      <w:sz w:val="20"/>
      <w:szCs w:val="20"/>
    </w:rPr>
  </w:style>
  <w:style w:type="paragraph" w:styleId="Lista">
    <w:name w:val="List"/>
    <w:basedOn w:val="Normal"/>
    <w:uiPriority w:val="99"/>
    <w:unhideWhenUsed/>
    <w:rsid w:val="006C2090"/>
    <w:pPr>
      <w:ind w:left="2892" w:hanging="284"/>
      <w:contextualSpacing/>
    </w:pPr>
  </w:style>
  <w:style w:type="paragraph" w:styleId="Lista2">
    <w:name w:val="List 2"/>
    <w:basedOn w:val="Normal"/>
    <w:uiPriority w:val="99"/>
    <w:unhideWhenUsed/>
    <w:rsid w:val="006C2090"/>
    <w:pPr>
      <w:ind w:left="3176" w:hanging="284"/>
      <w:contextualSpacing/>
    </w:pPr>
  </w:style>
  <w:style w:type="paragraph" w:styleId="Lista3">
    <w:name w:val="List 3"/>
    <w:basedOn w:val="Normal"/>
    <w:uiPriority w:val="99"/>
    <w:unhideWhenUsed/>
    <w:rsid w:val="006C2090"/>
    <w:pPr>
      <w:ind w:left="3459" w:hanging="284"/>
      <w:contextualSpacing/>
    </w:pPr>
  </w:style>
  <w:style w:type="paragraph" w:styleId="Lista4">
    <w:name w:val="List 4"/>
    <w:basedOn w:val="Normal"/>
    <w:uiPriority w:val="99"/>
    <w:unhideWhenUsed/>
    <w:rsid w:val="006C2090"/>
    <w:pPr>
      <w:ind w:left="3743" w:hanging="284"/>
      <w:contextualSpacing/>
    </w:pPr>
  </w:style>
  <w:style w:type="paragraph" w:styleId="Lista5">
    <w:name w:val="List 5"/>
    <w:basedOn w:val="Normal"/>
    <w:uiPriority w:val="99"/>
    <w:unhideWhenUsed/>
    <w:rsid w:val="006C2090"/>
    <w:pPr>
      <w:ind w:left="4026" w:hanging="284"/>
      <w:contextualSpacing/>
    </w:pPr>
  </w:style>
  <w:style w:type="paragraph" w:styleId="Listafortstt">
    <w:name w:val="List Continue"/>
    <w:basedOn w:val="Normal"/>
    <w:uiPriority w:val="99"/>
    <w:unhideWhenUsed/>
    <w:rsid w:val="0091117F"/>
    <w:pPr>
      <w:ind w:left="2892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1117F"/>
    <w:pPr>
      <w:ind w:left="3175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1117F"/>
    <w:pPr>
      <w:ind w:left="345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1117F"/>
    <w:pPr>
      <w:ind w:left="3742"/>
      <w:contextualSpacing/>
    </w:pPr>
  </w:style>
  <w:style w:type="paragraph" w:styleId="Listafortstt5">
    <w:name w:val="List Continue 5"/>
    <w:basedOn w:val="Normal"/>
    <w:uiPriority w:val="99"/>
    <w:unhideWhenUsed/>
    <w:rsid w:val="0091117F"/>
    <w:pPr>
      <w:ind w:left="4026"/>
      <w:contextualSpacing/>
    </w:pPr>
  </w:style>
  <w:style w:type="paragraph" w:styleId="Makrotext">
    <w:name w:val="macro"/>
    <w:link w:val="MakrotextChar"/>
    <w:uiPriority w:val="99"/>
    <w:unhideWhenUsed/>
    <w:rsid w:val="009111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2608" w:right="17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91117F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unhideWhenUsed/>
    <w:rsid w:val="009111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rsid w:val="009111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unhideWhenUsed/>
    <w:rsid w:val="009111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unhideWhenUsed/>
    <w:rsid w:val="0091117F"/>
    <w:pPr>
      <w:ind w:left="3912"/>
    </w:pPr>
  </w:style>
  <w:style w:type="paragraph" w:styleId="Numreradlista">
    <w:name w:val="List Number"/>
    <w:basedOn w:val="Normal"/>
    <w:uiPriority w:val="99"/>
    <w:unhideWhenUsed/>
    <w:rsid w:val="0091117F"/>
    <w:pPr>
      <w:numPr>
        <w:numId w:val="1"/>
      </w:numPr>
      <w:ind w:left="2965" w:hanging="357"/>
      <w:contextualSpacing/>
    </w:pPr>
  </w:style>
  <w:style w:type="paragraph" w:styleId="Numreradlista2">
    <w:name w:val="List Number 2"/>
    <w:basedOn w:val="Normal"/>
    <w:uiPriority w:val="99"/>
    <w:unhideWhenUsed/>
    <w:rsid w:val="0091117F"/>
    <w:pPr>
      <w:numPr>
        <w:numId w:val="2"/>
      </w:numPr>
      <w:ind w:left="3249" w:hanging="357"/>
      <w:contextualSpacing/>
    </w:pPr>
  </w:style>
  <w:style w:type="paragraph" w:styleId="Numreradlista3">
    <w:name w:val="List Number 3"/>
    <w:basedOn w:val="Normal"/>
    <w:uiPriority w:val="99"/>
    <w:unhideWhenUsed/>
    <w:rsid w:val="0091117F"/>
    <w:pPr>
      <w:numPr>
        <w:numId w:val="3"/>
      </w:numPr>
      <w:ind w:left="3532" w:hanging="357"/>
      <w:contextualSpacing/>
    </w:pPr>
  </w:style>
  <w:style w:type="paragraph" w:styleId="Numreradlista4">
    <w:name w:val="List Number 4"/>
    <w:basedOn w:val="Normal"/>
    <w:uiPriority w:val="99"/>
    <w:unhideWhenUsed/>
    <w:rsid w:val="0091117F"/>
    <w:pPr>
      <w:numPr>
        <w:numId w:val="4"/>
      </w:numPr>
      <w:ind w:left="3816" w:hanging="357"/>
      <w:contextualSpacing/>
    </w:pPr>
  </w:style>
  <w:style w:type="paragraph" w:styleId="Numreradlista5">
    <w:name w:val="List Number 5"/>
    <w:basedOn w:val="Normal"/>
    <w:uiPriority w:val="99"/>
    <w:unhideWhenUsed/>
    <w:rsid w:val="0091117F"/>
    <w:pPr>
      <w:numPr>
        <w:numId w:val="5"/>
      </w:numPr>
      <w:ind w:left="4099" w:hanging="357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91117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1117F"/>
    <w:rPr>
      <w:rFonts w:ascii="Consolas" w:hAnsi="Consolas" w:cs="Consolas"/>
      <w:sz w:val="21"/>
      <w:szCs w:val="21"/>
    </w:rPr>
  </w:style>
  <w:style w:type="paragraph" w:styleId="Punktlista">
    <w:name w:val="List Bullet"/>
    <w:basedOn w:val="Normal"/>
    <w:uiPriority w:val="99"/>
    <w:unhideWhenUsed/>
    <w:rsid w:val="0091117F"/>
    <w:pPr>
      <w:numPr>
        <w:numId w:val="6"/>
      </w:numPr>
      <w:ind w:left="2965" w:hanging="357"/>
      <w:contextualSpacing/>
    </w:pPr>
  </w:style>
  <w:style w:type="paragraph" w:styleId="Punktlista2">
    <w:name w:val="List Bullet 2"/>
    <w:basedOn w:val="Normal"/>
    <w:uiPriority w:val="99"/>
    <w:unhideWhenUsed/>
    <w:rsid w:val="0091117F"/>
    <w:pPr>
      <w:numPr>
        <w:numId w:val="7"/>
      </w:numPr>
      <w:ind w:left="3249" w:hanging="357"/>
      <w:contextualSpacing/>
    </w:pPr>
  </w:style>
  <w:style w:type="paragraph" w:styleId="Punktlista3">
    <w:name w:val="List Bullet 3"/>
    <w:basedOn w:val="Normal"/>
    <w:uiPriority w:val="99"/>
    <w:unhideWhenUsed/>
    <w:rsid w:val="0091117F"/>
    <w:pPr>
      <w:numPr>
        <w:numId w:val="8"/>
      </w:numPr>
      <w:ind w:left="3532" w:hanging="357"/>
      <w:contextualSpacing/>
    </w:pPr>
  </w:style>
  <w:style w:type="paragraph" w:styleId="Punktlista4">
    <w:name w:val="List Bullet 4"/>
    <w:basedOn w:val="Normal"/>
    <w:uiPriority w:val="99"/>
    <w:unhideWhenUsed/>
    <w:rsid w:val="0091117F"/>
    <w:pPr>
      <w:numPr>
        <w:numId w:val="9"/>
      </w:numPr>
      <w:ind w:left="3816" w:hanging="357"/>
      <w:contextualSpacing/>
    </w:pPr>
  </w:style>
  <w:style w:type="paragraph" w:styleId="Punktlista5">
    <w:name w:val="List Bullet 5"/>
    <w:basedOn w:val="Normal"/>
    <w:uiPriority w:val="99"/>
    <w:unhideWhenUsed/>
    <w:rsid w:val="0091117F"/>
    <w:pPr>
      <w:numPr>
        <w:numId w:val="10"/>
      </w:numPr>
      <w:ind w:left="4099" w:hanging="357"/>
      <w:contextualSpacing/>
    </w:pPr>
  </w:style>
  <w:style w:type="character" w:styleId="Radnummer">
    <w:name w:val="line number"/>
    <w:basedOn w:val="Standardstycketeckensnitt"/>
    <w:uiPriority w:val="99"/>
    <w:unhideWhenUsed/>
    <w:rsid w:val="0091117F"/>
  </w:style>
  <w:style w:type="character" w:styleId="Sidnummer">
    <w:name w:val="page number"/>
    <w:basedOn w:val="Standardstycketeckensnitt"/>
    <w:uiPriority w:val="99"/>
    <w:unhideWhenUsed/>
    <w:rsid w:val="0091117F"/>
  </w:style>
  <w:style w:type="paragraph" w:styleId="Signatur">
    <w:name w:val="Signature"/>
    <w:basedOn w:val="Normal"/>
    <w:link w:val="SignaturChar"/>
    <w:uiPriority w:val="99"/>
    <w:unhideWhenUsed/>
    <w:rsid w:val="009111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rsid w:val="0091117F"/>
  </w:style>
  <w:style w:type="paragraph" w:styleId="Slutkommentar">
    <w:name w:val="endnote text"/>
    <w:basedOn w:val="Normal"/>
    <w:link w:val="SlutkommentarChar"/>
    <w:uiPriority w:val="99"/>
    <w:unhideWhenUsed/>
    <w:rsid w:val="009111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91117F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unhideWhenUsed/>
    <w:rsid w:val="0091117F"/>
    <w:rPr>
      <w:vertAlign w:val="superscript"/>
    </w:rPr>
  </w:style>
  <w:style w:type="paragraph" w:styleId="Underrubrik">
    <w:name w:val="Subtitle"/>
    <w:basedOn w:val="Normal"/>
    <w:next w:val="Normal"/>
    <w:link w:val="UnderrubrikChar"/>
    <w:uiPriority w:val="11"/>
    <w:rsid w:val="00952894"/>
    <w:pPr>
      <w:numPr>
        <w:ilvl w:val="1"/>
      </w:numPr>
      <w:pBdr>
        <w:top w:val="single" w:sz="18" w:space="10" w:color="D5EAE6" w:themeColor="accent2"/>
      </w:pBdr>
      <w:spacing w:after="0"/>
      <w:ind w:right="0"/>
      <w:jc w:val="center"/>
    </w:pPr>
    <w:rPr>
      <w:rFonts w:ascii="Arial" w:eastAsiaTheme="minorEastAsia" w:hAnsi="Arial"/>
      <w:b/>
      <w:color w:val="54B798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52894"/>
    <w:rPr>
      <w:rFonts w:ascii="Arial" w:eastAsiaTheme="minorEastAsia" w:hAnsi="Arial"/>
      <w:b/>
      <w:color w:val="54B798"/>
      <w:sz w:val="40"/>
    </w:rPr>
  </w:style>
  <w:style w:type="character" w:styleId="Diskretbetoning">
    <w:name w:val="Subtle Emphasis"/>
    <w:basedOn w:val="Standardstycketeckensnitt"/>
    <w:uiPriority w:val="19"/>
    <w:rsid w:val="00DF0AAD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DF0AAD"/>
    <w:rPr>
      <w:i/>
      <w:iCs/>
    </w:rPr>
  </w:style>
  <w:style w:type="character" w:styleId="Starkbetoning">
    <w:name w:val="Intense Emphasis"/>
    <w:basedOn w:val="Standardstycketeckensnitt"/>
    <w:uiPriority w:val="21"/>
    <w:rsid w:val="00DF0AAD"/>
    <w:rPr>
      <w:b/>
      <w:i/>
      <w:iCs/>
      <w:color w:val="000000" w:themeColor="text1"/>
    </w:rPr>
  </w:style>
  <w:style w:type="paragraph" w:styleId="Citat">
    <w:name w:val="Quote"/>
    <w:basedOn w:val="Normal"/>
    <w:next w:val="Normal"/>
    <w:link w:val="CitatChar"/>
    <w:uiPriority w:val="29"/>
    <w:qFormat/>
    <w:rsid w:val="00DF0A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0AAD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rsid w:val="00DF0AAD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DF0AAD"/>
    <w:rPr>
      <w:b/>
      <w:bCs/>
      <w:smallCaps/>
      <w:color w:val="auto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rsid w:val="00DF0AAD"/>
    <w:pPr>
      <w:pBdr>
        <w:top w:val="single" w:sz="4" w:space="10" w:color="auto"/>
        <w:bottom w:val="single" w:sz="4" w:space="10" w:color="auto"/>
      </w:pBdr>
      <w:spacing w:before="360" w:after="360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0AAD"/>
    <w:rPr>
      <w:i/>
      <w:iCs/>
    </w:rPr>
  </w:style>
  <w:style w:type="paragraph" w:styleId="Beskrivning">
    <w:name w:val="caption"/>
    <w:basedOn w:val="Normal"/>
    <w:next w:val="Normal"/>
    <w:uiPriority w:val="35"/>
    <w:unhideWhenUsed/>
    <w:qFormat/>
    <w:rsid w:val="00DF0AAD"/>
    <w:pPr>
      <w:spacing w:after="200" w:line="240" w:lineRule="auto"/>
    </w:pPr>
    <w:rPr>
      <w:i/>
      <w:iCs/>
      <w:sz w:val="18"/>
      <w:szCs w:val="18"/>
    </w:rPr>
  </w:style>
  <w:style w:type="paragraph" w:styleId="Litteraturfrteckning">
    <w:name w:val="Bibliography"/>
    <w:basedOn w:val="Normal"/>
    <w:next w:val="Normal"/>
    <w:uiPriority w:val="37"/>
    <w:unhideWhenUsed/>
    <w:rsid w:val="00B95883"/>
  </w:style>
  <w:style w:type="paragraph" w:customStyle="1" w:styleId="Adress">
    <w:name w:val="Adress"/>
    <w:uiPriority w:val="11"/>
    <w:rsid w:val="00AE580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3366B"/>
    <w:rPr>
      <w:rFonts w:asciiTheme="majorHAnsi" w:eastAsiaTheme="majorEastAsia" w:hAnsiTheme="majorHAnsi" w:cstheme="majorBidi"/>
      <w:color w:val="22473C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366B"/>
    <w:rPr>
      <w:rFonts w:asciiTheme="majorHAnsi" w:eastAsiaTheme="majorEastAsia" w:hAnsiTheme="majorHAnsi" w:cstheme="majorBidi"/>
      <w:i/>
      <w:iCs/>
      <w:color w:val="22473C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366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366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Aktuelllista1">
    <w:name w:val="Aktuell lista1"/>
    <w:uiPriority w:val="99"/>
    <w:rsid w:val="00C05EFE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500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skr.se/skr/integrationsocialomsorg/socialomsorg/nationellkunskapsstyrningsocialtjanst/styrningochsamverkan/partnerskapetsocialtjanst.13268.htm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s://www.regiondalarna.se/plus/vard/halsa-och-valfard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H&#228;lsa%20och%20v&#228;lf&#228;rd\Mallar\RSS%20mallar%20h&#246;sten%202023\Mallar%20att%20anv&#228;nda\Rapporter\MALL_RSS_Dalarna_Rapport_Mintgron_Logolimpa_Utan-RD-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54D74278E548CDBE26752672D5D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94BBF2-DAFB-4AF5-A5D4-740A4C638498}"/>
      </w:docPartPr>
      <w:docPartBody>
        <w:p w:rsidR="00000000" w:rsidRDefault="00A91BDD">
          <w:pPr>
            <w:pStyle w:val="D754D74278E548CDBE26752672D5D7C0"/>
          </w:pPr>
          <w:r w:rsidRPr="004364A8">
            <w:rPr>
              <w:rStyle w:val="Platshlla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754D74278E548CDBE26752672D5D7C0">
    <w:name w:val="D754D74278E548CDBE26752672D5D7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RSS Dalarna">
  <a:themeElements>
    <a:clrScheme name="RSS Dalarna">
      <a:dk1>
        <a:srgbClr val="000000"/>
      </a:dk1>
      <a:lt1>
        <a:srgbClr val="FFFFFF"/>
      </a:lt1>
      <a:dk2>
        <a:srgbClr val="45907A"/>
      </a:dk2>
      <a:lt2>
        <a:srgbClr val="D5EAE6"/>
      </a:lt2>
      <a:accent1>
        <a:srgbClr val="45907A"/>
      </a:accent1>
      <a:accent2>
        <a:srgbClr val="D5EAE6"/>
      </a:accent2>
      <a:accent3>
        <a:srgbClr val="0074A2"/>
      </a:accent3>
      <a:accent4>
        <a:srgbClr val="DEF0F4"/>
      </a:accent4>
      <a:accent5>
        <a:srgbClr val="EDBC2E"/>
      </a:accent5>
      <a:accent6>
        <a:srgbClr val="FFEC9F"/>
      </a:accent6>
      <a:hlink>
        <a:srgbClr val="0074A2"/>
      </a:hlink>
      <a:folHlink>
        <a:srgbClr val="45907A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RSS Dalarna" id="{4A086A06-0E43-C942-94DE-563EC39A0B1D}" vid="{EA8D32BF-4466-EA41-A269-7AE567C6B24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10A27C58E3F0514186632C5957A89C4F" ma:contentTypeVersion="273" ma:contentTypeDescription="Skapa ett nytt dokument." ma:contentTypeScope="" ma:versionID="969cf07ed7f49fef1d871e6e182d89b4">
  <xsd:schema xmlns:xsd="http://www.w3.org/2001/XMLSchema" xmlns:xs="http://www.w3.org/2001/XMLSchema" xmlns:p="http://schemas.microsoft.com/office/2006/metadata/properties" xmlns:ns2="2f901946-e264-40a9-b252-19c7dedd3add" xmlns:ns3="625733c5-0f95-420a-bdd7-9e1f1bc4aabb" targetNamespace="http://schemas.microsoft.com/office/2006/metadata/properties" ma:root="true" ma:fieldsID="241170c2dbcd7254dcf607298c5ee6d2" ns2:_="" ns3:_="">
    <xsd:import namespace="2f901946-e264-40a9-b252-19c7dedd3add"/>
    <xsd:import namespace="625733c5-0f95-420a-bdd7-9e1f1bc4aabb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TaxCatchAll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2:nf66689e3cec4bcc9e3f4977582c706c" minOccurs="0"/>
                <xsd:element ref="ns2:LD_OldPublicerings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6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7" nillable="true" ma:displayName="Godkänt datum" ma:internalName="LD_GodkantDatum" ma:readOnly="false">
      <xsd:simpleType>
        <xsd:restriction base="dms:DateTime"/>
      </xsd:simpleType>
    </xsd:element>
    <xsd:element name="LD_Diarienummer" ma:index="18" nillable="true" ma:displayName="Diarienummer" ma:internalName="LD_Diarienummer" ma:readOnly="false">
      <xsd:simpleType>
        <xsd:restriction base="dms:Text"/>
      </xsd:simpleType>
    </xsd:element>
    <xsd:element name="LD_Beslutsnummer" ma:index="19" nillable="true" ma:displayName="Beslutsnummer" ma:internalName="LD_Beslutsnummer" ma:readOnly="false">
      <xsd:simpleType>
        <xsd:restriction base="dms:Text"/>
      </xsd:simple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5f9eefa9-c519-4751-8e96-f509d56a63cf}" ma:internalName="TaxCatchAll" ma:showField="CatchAllData" ma:web="625733c5-0f95-420a-bdd7-9e1f1bc4a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hidden="true" ma:list="{5f9eefa9-c519-4751-8e96-f509d56a63cf}" ma:internalName="TaxCatchAllLabel" ma:readOnly="true" ma:showField="CatchAllDataLabel" ma:web="625733c5-0f95-420a-bdd7-9e1f1bc4a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66689e3cec4bcc9e3f4977582c706c" ma:index="37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Publiceringsstatus" ma:index="38" nillable="true" ma:displayName="Old Publiceringsstatus" ma:hidden="true" ma:internalName="LD_OldPublicerings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733c5-0f95-420a-bdd7-9e1f1bc4aabb" elementFormDefault="qualified">
    <xsd:import namespace="http://schemas.microsoft.com/office/2006/documentManagement/types"/>
    <xsd:import namespace="http://schemas.microsoft.com/office/infopath/2007/PartnerControls"/>
    <xsd:element name="_dlc_DocId" ma:index="3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grafisk profil</TermName>
          <TermId xmlns="http://schemas.microsoft.com/office/infopath/2007/PartnerControls">8c2c8282-9d6e-4307-ae53-18d378469fac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Kommunikationsavdelningen</TermName>
          <TermId xmlns="http://schemas.microsoft.com/office/infopath/2007/PartnerControls">88f23e4a-aeb6-404f-b6cc-d81507e672ce</TermId>
        </TermInfo>
      </Terms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TaxCatchAll xmlns="2f901946-e264-40a9-b252-19c7dedd3add">
      <Value>13</Value>
      <Value>12</Value>
      <Value>44</Value>
      <Value>37</Value>
      <Value>3</Value>
      <Value>1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LD</TermName>
          <TermId xmlns="http://schemas.microsoft.com/office/infopath/2007/PartnerControls">30ac7822-68c2-42d2-8d58-accf1e3539f2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LD_Dokumentansvarig xmlns="2f901946-e264-40a9-b252-19c7dedd3add">
      <UserInfo>
        <DisplayName>Jansson Markus /Central förvaltning Kommunikationsenhet /Falun</DisplayName>
        <AccountId>34</AccountId>
        <AccountType/>
      </UserInfo>
    </LD_Dokumentansvarig>
    <LD_GranskatAv xmlns="2f901946-e264-40a9-b252-19c7dedd3add">
      <UserInfo>
        <DisplayName/>
        <AccountId xsi:nil="true"/>
        <AccountType/>
      </UserInfo>
    </LD_GranskatAv>
    <LD_OldPubliceringsstatus xmlns="2f901946-e264-40a9-b252-19c7dedd3add">Revidering pågår</LD_OldPubliceringsstatus>
    <LD_Publiceringsstatus xmlns="2f901946-e264-40a9-b252-19c7dedd3add">Publicering pågår</LD_Publiceringsstatus>
    <LD_Version xmlns="2f901946-e264-40a9-b252-19c7dedd3add">1.0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>https://ar.ltdalarna.se/arbetsrum/OHAR4G8V/_layouts/15/DocIdRedir.aspx?ID=A3WFANPAHJDW-1490602897-10</Url>
      <Description>A3WFANPAHJDW-1490602897-10</Description>
    </LD_DokumentID>
    <LD_Dokumentstatus xmlns="2f901946-e264-40a9-b252-19c7dedd3add">Godkänt</LD_Dokumentstatus>
    <LD_OldDokumentstatus xmlns="2f901946-e264-40a9-b252-19c7dedd3add">Godkännande pågår</LD_OldDokumentstatus>
    <LD_Diarienummer xmlns="2f901946-e264-40a9-b252-19c7dedd3add" xsi:nil="true"/>
    <LD_GodkantDatum xmlns="2f901946-e264-40a9-b252-19c7dedd3add">2023-10-27T00:00:00</LD_GodkantDatum>
    <LD_GodkantAv xmlns="2f901946-e264-40a9-b252-19c7dedd3add">
      <UserInfo>
        <DisplayName>Jansson Markus /Central förvaltning Kommunikationsenhet /Falun</DisplayName>
        <AccountId>34</AccountId>
        <AccountType/>
      </UserInfo>
    </LD_GodkantAv>
    <LD_Beslutsnummer xmlns="2f901946-e264-40a9-b252-19c7dedd3add" xsi:nil="true"/>
    <nf66689e3cec4bcc9e3f4977582c706c xmlns="2f901946-e264-40a9-b252-19c7dedd3add">
      <Terms xmlns="http://schemas.microsoft.com/office/infopath/2007/PartnerControls"/>
    </nf66689e3cec4bcc9e3f4977582c706c>
    <_dlc_DocId xmlns="625733c5-0f95-420a-bdd7-9e1f1bc4aabb">A3WFANPAHJDW-1421341398-245</_dlc_DocId>
    <_dlc_DocIdUrl xmlns="625733c5-0f95-420a-bdd7-9e1f1bc4aabb">
      <Url>https://ar.ltdalarna.se/arbetsrum/OHAR4G8V/publicerat/_layouts/15/DocIdRedir.aspx?ID=A3WFANPAHJDW-1421341398-245</Url>
      <Description>A3WFANPAHJDW-1421341398-245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782C6F-B2B6-4BAC-A3D8-D60127EDF80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4C77EA1-A78C-4A14-A81F-820BB1FBC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625733c5-0f95-420a-bdd7-9e1f1bc4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AEDDF7-DF8E-4359-9650-129470EC31DD}">
  <ds:schemaRefs>
    <ds:schemaRef ds:uri="http://purl.org/dc/elements/1.1/"/>
    <ds:schemaRef ds:uri="http://schemas.microsoft.com/office/2006/metadata/properties"/>
    <ds:schemaRef ds:uri="2f901946-e264-40a9-b252-19c7dedd3add"/>
    <ds:schemaRef ds:uri="http://purl.org/dc/terms/"/>
    <ds:schemaRef ds:uri="625733c5-0f95-420a-bdd7-9e1f1bc4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8126576-75B9-40C3-B44D-998A4303CA4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FB111D82-8DBE-4DB9-BD6A-21AA82330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MALL_RSS_Dalarna_Rapport_Mintgron_Logolimpa_Utan-RD-logo.dotx</Template>
  <TotalTime>21</TotalTime>
  <Pages>5</Pages>
  <Words>873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Titel</vt:lpstr>
    </vt:vector>
  </TitlesOfParts>
  <Manager/>
  <Company>RSS Dalarna</Company>
  <LinksUpToDate>false</LinksUpToDate>
  <CharactersWithSpaces>5491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Uppdragsbeskrivning</dc:title>
  <dc:subject/>
  <dc:creator>Nielsen Stefan /Medicinsk Teknik och IT /Falun</dc:creator>
  <cp:keywords/>
  <dc:description/>
  <cp:lastModifiedBy>Nielsen Stefan /Ledningsstöd och strategi Hälso- och sjukvård Dalarna /Falun</cp:lastModifiedBy>
  <cp:revision>2</cp:revision>
  <cp:lastPrinted>2023-06-15T07:55:00Z</cp:lastPrinted>
  <dcterms:created xsi:type="dcterms:W3CDTF">2023-10-20T14:52:00Z</dcterms:created>
  <dcterms:modified xsi:type="dcterms:W3CDTF">2023-10-20T15:21:00Z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0x010100AC92CF2061C10240851FF38CAA99F4B802010010A27C58E3F0514186632C5957A89C4F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3;#LD|30ac7822-68c2-42d2-8d58-accf1e3539f2</vt:lpwstr>
  </property>
  <property fmtid="{D5CDD505-2E9C-101B-9397-08002B2CF9AE}" pid="6" name="LD_Process">
    <vt:lpwstr/>
  </property>
  <property fmtid="{D5CDD505-2E9C-101B-9397-08002B2CF9AE}" pid="7" name="LD_Forfattning">
    <vt:lpwstr/>
  </property>
  <property fmtid="{D5CDD505-2E9C-101B-9397-08002B2CF9AE}" pid="8" name="LD_Nyckelord">
    <vt:lpwstr>37;#grafisk profil|8c2c8282-9d6e-4307-ae53-18d378469fac</vt:lpwstr>
  </property>
  <property fmtid="{D5CDD505-2E9C-101B-9397-08002B2CF9AE}" pid="9" name="LD_Dokumentsamling">
    <vt:lpwstr>44;#Kommunikationsavdelningen|88f23e4a-aeb6-404f-b6cc-d81507e672ce</vt:lpwstr>
  </property>
  <property fmtid="{D5CDD505-2E9C-101B-9397-08002B2CF9AE}" pid="10" name="LD_Dokumenttyp">
    <vt:lpwstr>12;#Blankett|55e9d50b-6a6d-44f0-b543-39fe91c0e72e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_dlc_DocIdItemGuid">
    <vt:lpwstr>6eae1118-730f-4b1c-b63a-b304788049e0</vt:lpwstr>
  </property>
  <property fmtid="{D5CDD505-2E9C-101B-9397-08002B2CF9AE}" pid="18" name="Godkännande och publicering">
    <vt:lpwstr>http://ar.ltdalarna.se/arbetsrum/OHAR4G8V/_layouts/15/wrkstat.aspx?List=e2cb74c8-5506-42ab-9948-d2124701e8af&amp;WorkflowInstanceName=2133b385-283b-4480-8a6f-1b2abf10fc71, Godkänt</vt:lpwstr>
  </property>
  <property fmtid="{D5CDD505-2E9C-101B-9397-08002B2CF9AE}" pid="19" name="Granskning">
    <vt:lpwstr/>
  </property>
  <property fmtid="{D5CDD505-2E9C-101B-9397-08002B2CF9AE}" pid="20" name="LD_Ledningssytem">
    <vt:lpwstr/>
  </property>
  <property fmtid="{D5CDD505-2E9C-101B-9397-08002B2CF9AE}" pid="21" name="LD_GiltigtTill">
    <vt:filetime>2023-05-25T10:00:00Z</vt:filetime>
  </property>
  <property fmtid="{D5CDD505-2E9C-101B-9397-08002B2CF9AE}" pid="22" name="LD_Gallringsfrist">
    <vt:lpwstr>13;#3 år|8a73ccd2-b425-41f1-973a-0e59e31951c0</vt:lpwstr>
  </property>
  <property fmtid="{D5CDD505-2E9C-101B-9397-08002B2CF9AE}" pid="23" name="eac6bf53512a4c808e5d567ea0a3e5f0">
    <vt:lpwstr>3 år|8a73ccd2-b425-41f1-973a-0e59e31951c0</vt:lpwstr>
  </property>
</Properties>
</file>